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CF7D7E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MAIO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</w:t>
      </w:r>
      <w:proofErr w:type="gramStart"/>
      <w:r w:rsidRPr="00F454CF">
        <w:rPr>
          <w:rFonts w:ascii="Arial" w:hAnsi="Arial" w:cs="Arial"/>
          <w:b w:val="0"/>
          <w:color w:val="auto"/>
          <w:sz w:val="16"/>
          <w:szCs w:val="16"/>
        </w:rPr>
        <w:t>, 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7E2E97">
        <w:rPr>
          <w:rFonts w:ascii="Arial" w:hAnsi="Arial" w:cs="Arial"/>
          <w:color w:val="auto"/>
          <w:sz w:val="16"/>
          <w:szCs w:val="16"/>
          <w:u w:val="single"/>
        </w:rPr>
        <w:t>03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F7D7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2107A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52BC5">
        <w:rPr>
          <w:rFonts w:ascii="Arial" w:hAnsi="Arial" w:cs="Arial"/>
          <w:b w:val="0"/>
          <w:bCs w:val="0"/>
          <w:color w:val="auto"/>
          <w:sz w:val="16"/>
          <w:szCs w:val="16"/>
        </w:rPr>
        <w:t>20102900103836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822/14</w:t>
      </w:r>
    </w:p>
    <w:p w:rsidR="00DD3C97" w:rsidRPr="00F454CF" w:rsidRDefault="00CE262F" w:rsidP="00DD3C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E262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7E2E97" w:rsidRPr="00F454CF" w:rsidRDefault="007E2E97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MOTO HONDA DA AMAZONIA LTDA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E262F" w:rsidRPr="00F454CF" w:rsidRDefault="00F2107A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E262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LEANDRO DOS SANTOS</w:t>
      </w:r>
      <w:proofErr w:type="gramStart"/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E262F" w:rsidRPr="00F454CF" w:rsidRDefault="00CE262F" w:rsidP="00CE262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7D7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</w:t>
      </w:r>
      <w:r w:rsidR="00C52BC5">
        <w:rPr>
          <w:rFonts w:ascii="Arial" w:hAnsi="Arial" w:cs="Arial"/>
          <w:b w:val="0"/>
          <w:bCs w:val="0"/>
          <w:color w:val="auto"/>
          <w:sz w:val="16"/>
          <w:szCs w:val="16"/>
        </w:rPr>
        <w:t>00103847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821/14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F7D7E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AMAZONIA LTDA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LEANDRO DOS SANTOS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F7D7E" w:rsidRPr="00F454CF" w:rsidRDefault="00CF7D7E" w:rsidP="00CF7D7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2107A" w:rsidRPr="00F454CF" w:rsidRDefault="00F2107A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20102900103845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823/14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AMAZONIA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LEANDRO DOS SANTOS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20102900103842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824/14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AMAZONIA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LEANDRO DOS SANTOS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F2107A" w:rsidRDefault="00F2107A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20102900103840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825/14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AMAZONIA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LEANDRO DOS SANTOS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C52BC5" w:rsidRPr="00F454CF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C52BC5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52BC5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A3CCD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20133000101430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081/11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ROVEMA VEÍCULOS E MÁQUINAS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RENATO NIEMEYER</w:t>
      </w:r>
      <w:proofErr w:type="gramStart"/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20082900101234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521/13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CONTRUTORA CASTILHO S.A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ROGERIO DENIS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415C8" w:rsidRPr="00F454CF" w:rsidRDefault="00E415C8" w:rsidP="00E415C8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20082900101246</w:t>
      </w: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522/13</w:t>
      </w: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CONTRUTORA CASTILHO S.A </w:t>
      </w: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532312" w:rsidRPr="00F454CF" w:rsidRDefault="00532312" w:rsidP="005323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NADJA MARIA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532312" w:rsidRPr="00F454CF" w:rsidRDefault="00532312" w:rsidP="0053231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625B7D" w:rsidRPr="00F454CF" w:rsidRDefault="00625B7D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933BA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1679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625B7D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20102900101722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811/14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G. F. DOS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SANTOS COMERCIAL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CRISTIANA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F16799" w:rsidRPr="00F454CF" w:rsidRDefault="00F16799" w:rsidP="00F1679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20092900200199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083/15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COMERCIO E INDÚSTRIA MATSUDA IMP. E EXP. LTDA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WILIAM ROSEIRO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16799" w:rsidRPr="00F454CF" w:rsidRDefault="00F16799" w:rsidP="00F1679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6E11D6" w:rsidRPr="00F454CF" w:rsidRDefault="006E11D6" w:rsidP="006E1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>20082900600225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>397/13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>METALMIG MINERAÇÃO IND. E COM. LTDA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799">
        <w:rPr>
          <w:rFonts w:ascii="Arial" w:hAnsi="Arial" w:cs="Arial"/>
          <w:b w:val="0"/>
          <w:bCs w:val="0"/>
          <w:color w:val="auto"/>
          <w:sz w:val="16"/>
          <w:szCs w:val="16"/>
        </w:rPr>
        <w:t>NADJA MARIA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E11D6" w:rsidRPr="00F454CF" w:rsidRDefault="006E11D6" w:rsidP="006E11D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F4D78" w:rsidRPr="00F454CF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907CC3" w:rsidRPr="00F454CF" w:rsidRDefault="00907CC3" w:rsidP="00907CC3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D6D72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268BD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74EA9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907CC3" w:rsidRPr="00F454CF" w:rsidRDefault="00907CC3" w:rsidP="00907CC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907CC3" w:rsidRDefault="003268BD" w:rsidP="00907CC3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SESSÃO EXTRAORDINARIA</w:t>
      </w:r>
    </w:p>
    <w:p w:rsidR="003268BD" w:rsidRPr="003268BD" w:rsidRDefault="003268BD" w:rsidP="00907CC3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  <w:u w:val="single"/>
        </w:rPr>
      </w:pPr>
    </w:p>
    <w:p w:rsidR="00E45E7F" w:rsidRPr="00F454CF" w:rsidRDefault="00E45E7F" w:rsidP="00E45E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3C08">
        <w:rPr>
          <w:rFonts w:ascii="Arial" w:hAnsi="Arial" w:cs="Arial"/>
          <w:b w:val="0"/>
          <w:bCs w:val="0"/>
          <w:color w:val="auto"/>
          <w:sz w:val="16"/>
          <w:szCs w:val="16"/>
        </w:rPr>
        <w:t>20072900200207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243C08">
        <w:rPr>
          <w:rFonts w:ascii="Arial" w:hAnsi="Arial" w:cs="Arial"/>
          <w:b w:val="0"/>
          <w:bCs w:val="0"/>
          <w:color w:val="auto"/>
          <w:sz w:val="16"/>
          <w:szCs w:val="16"/>
        </w:rPr>
        <w:t>026/14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3C08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EMPRE. UNIÃO CASCAVEL DE TRANSP. E TUR. LTDA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3C0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3C08"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E45E7F" w:rsidRPr="00F454CF" w:rsidRDefault="00E45E7F" w:rsidP="00E45E7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3C0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907CC3" w:rsidRDefault="00907CC3" w:rsidP="00907CC3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20082900101143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519/13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CONST</w:t>
      </w:r>
      <w:r w:rsidR="007F0628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UÇÃO CASTILHO S.A 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CRISTIANA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243C08" w:rsidRPr="00F454CF" w:rsidRDefault="00243C08" w:rsidP="00243C08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160FFB" w:rsidRPr="00F454CF" w:rsidRDefault="00160FFB" w:rsidP="00907CC3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20082704400041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536/13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AUTO POSTO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DELARCO LTDA - EPP 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GENIVAL OTHON</w:t>
      </w:r>
    </w:p>
    <w:p w:rsidR="00243C08" w:rsidRPr="00F454CF" w:rsidRDefault="00243C08" w:rsidP="00243C08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985010" w:rsidRPr="00F454CF" w:rsidRDefault="00985010" w:rsidP="006D1A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43C08">
        <w:rPr>
          <w:rFonts w:ascii="Arial" w:hAnsi="Arial" w:cs="Arial"/>
          <w:color w:val="auto"/>
          <w:sz w:val="16"/>
          <w:szCs w:val="16"/>
          <w:u w:val="single"/>
        </w:rPr>
        <w:t>15/05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20102903700151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278/15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JOGRA IND. E COM. DE VASSOURAS LTDA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243C08" w:rsidRPr="00F454CF" w:rsidRDefault="00243C08" w:rsidP="00243C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FRANCISCO LOPES E OUTROS </w:t>
      </w:r>
    </w:p>
    <w:p w:rsidR="00A74EA9" w:rsidRPr="00F454CF" w:rsidRDefault="00243C08" w:rsidP="00A74EA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3D12">
        <w:rPr>
          <w:rFonts w:ascii="Arial" w:hAnsi="Arial" w:cs="Arial"/>
          <w:b w:val="0"/>
          <w:bCs w:val="0"/>
          <w:color w:val="auto"/>
          <w:sz w:val="16"/>
          <w:szCs w:val="16"/>
        </w:rPr>
        <w:t>20112700200037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03D12">
        <w:rPr>
          <w:rFonts w:ascii="Arial" w:hAnsi="Arial" w:cs="Arial"/>
          <w:b w:val="0"/>
          <w:bCs w:val="0"/>
          <w:color w:val="auto"/>
          <w:sz w:val="16"/>
          <w:szCs w:val="16"/>
        </w:rPr>
        <w:t>041/15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3D12">
        <w:rPr>
          <w:rFonts w:ascii="Arial" w:hAnsi="Arial" w:cs="Arial"/>
          <w:b w:val="0"/>
          <w:bCs w:val="0"/>
          <w:color w:val="auto"/>
          <w:sz w:val="16"/>
          <w:szCs w:val="16"/>
        </w:rPr>
        <w:t>COMERCIO DE COUROS CENTRO OESTE LTDA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3D12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003D12">
        <w:rPr>
          <w:rFonts w:ascii="Arial" w:hAnsi="Arial" w:cs="Arial"/>
          <w:b w:val="0"/>
          <w:bCs w:val="0"/>
          <w:color w:val="auto"/>
          <w:sz w:val="16"/>
          <w:szCs w:val="16"/>
        </w:rPr>
        <w:t>ELIZIO JESUS BARBOSA</w:t>
      </w:r>
    </w:p>
    <w:p w:rsidR="00BC3C67" w:rsidRPr="00F454CF" w:rsidRDefault="00BC3C67" w:rsidP="00BC3C6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BC3C67" w:rsidRDefault="00BC3C67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20072900400203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0719/08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J. B. DA COSTA &amp; CIA LTDA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WILIAM RODEIRO E OUTROS </w:t>
      </w:r>
    </w:p>
    <w:p w:rsidR="00BD28FE" w:rsidRPr="00F454CF" w:rsidRDefault="00BD28FE" w:rsidP="00BD28F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D604C" w:rsidRPr="00F454CF" w:rsidRDefault="000D604C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8319A">
        <w:rPr>
          <w:rFonts w:ascii="Arial" w:hAnsi="Arial" w:cs="Arial"/>
          <w:color w:val="auto"/>
          <w:sz w:val="16"/>
          <w:szCs w:val="16"/>
          <w:u w:val="single"/>
        </w:rPr>
        <w:t>17</w:t>
      </w:r>
      <w:r w:rsidR="00EB7B85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8319A">
        <w:rPr>
          <w:rFonts w:ascii="Arial" w:hAnsi="Arial" w:cs="Arial"/>
          <w:color w:val="auto"/>
          <w:sz w:val="16"/>
          <w:szCs w:val="16"/>
          <w:u w:val="single"/>
        </w:rPr>
        <w:t>05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20072900200327</w:t>
      </w: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016/13</w:t>
      </w: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CONSTRUTORA ROMA LTDA</w:t>
      </w: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03D12" w:rsidRPr="00F454CF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CLEONIR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958E4" w:rsidRPr="00F454CF" w:rsidRDefault="00003D12" w:rsidP="001958E4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003D12" w:rsidRPr="00F454CF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D5567" w:rsidRPr="00F454CF" w:rsidRDefault="001D5567" w:rsidP="001D556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20082900101254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400/13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ITAUTINGA AGRO INDUSTRIAL S/A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D604C" w:rsidRPr="00F454CF" w:rsidRDefault="003653E9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3653E9" w:rsidRPr="00F454CF" w:rsidRDefault="000D604C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71A3">
        <w:rPr>
          <w:rFonts w:ascii="Arial" w:hAnsi="Arial" w:cs="Arial"/>
          <w:b w:val="0"/>
          <w:bCs w:val="0"/>
          <w:color w:val="auto"/>
          <w:sz w:val="16"/>
          <w:szCs w:val="16"/>
        </w:rPr>
        <w:t>CRISTIANA GEORGIA</w:t>
      </w:r>
      <w:r w:rsidR="00987FEC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3653E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958E4" w:rsidRPr="00F454CF" w:rsidRDefault="003653E9" w:rsidP="001958E4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3653E9" w:rsidRPr="00F454CF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D5567" w:rsidRPr="00F454CF" w:rsidRDefault="001D5567" w:rsidP="00A74EA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20082900101182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606/13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RONDOMAR CONSTRUTORA DE OBRAS LTDA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958E4" w:rsidRPr="001958E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Start"/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>SARA</w:t>
      </w:r>
      <w:proofErr w:type="gramEnd"/>
      <w:r w:rsidR="001958E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SOUZA E OUTROS</w:t>
      </w:r>
    </w:p>
    <w:p w:rsidR="001958E4" w:rsidRPr="00F454CF" w:rsidRDefault="00985010" w:rsidP="001958E4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985010" w:rsidRPr="00F454CF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7FE9" w:rsidRPr="00F454CF" w:rsidRDefault="004A7FE9" w:rsidP="00A74EA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E27EF1">
        <w:rPr>
          <w:rFonts w:ascii="Arial" w:hAnsi="Arial" w:cs="Arial"/>
          <w:color w:val="auto"/>
          <w:sz w:val="16"/>
          <w:szCs w:val="16"/>
          <w:u w:val="single"/>
        </w:rPr>
        <w:t>04/0</w:t>
      </w:r>
      <w:r w:rsidR="00B8319A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27E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521D5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20153000110267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815/16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IRANEY GUIMARÃES MARTINS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8319A" w:rsidRPr="00F454C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NILO CORBARI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C720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9C7081" w:rsidRDefault="009C7081" w:rsidP="009C708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 xml:space="preserve"> 20133000101284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940/14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PANIFICADORA NORDESTE LTDA - EPP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294C">
        <w:rPr>
          <w:rFonts w:ascii="Arial" w:hAnsi="Arial" w:cs="Arial"/>
          <w:b w:val="0"/>
          <w:color w:val="auto"/>
          <w:sz w:val="16"/>
          <w:szCs w:val="16"/>
        </w:rPr>
        <w:t xml:space="preserve">JOSE LUIS 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>HORN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9C7081" w:rsidRPr="00F454CF" w:rsidRDefault="009C7081" w:rsidP="009C70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733B">
        <w:rPr>
          <w:rFonts w:ascii="Arial" w:hAnsi="Arial" w:cs="Arial"/>
          <w:b w:val="0"/>
          <w:color w:val="auto"/>
          <w:sz w:val="16"/>
          <w:szCs w:val="16"/>
        </w:rPr>
        <w:t>20123000100575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5A733B">
        <w:rPr>
          <w:rFonts w:ascii="Arial" w:hAnsi="Arial" w:cs="Arial"/>
          <w:b w:val="0"/>
          <w:color w:val="auto"/>
          <w:sz w:val="16"/>
          <w:szCs w:val="16"/>
        </w:rPr>
        <w:t>957/14</w:t>
      </w:r>
    </w:p>
    <w:p w:rsidR="003B0CF1" w:rsidRPr="00F454CF" w:rsidRDefault="00044CE2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B0CF1"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733B">
        <w:rPr>
          <w:rFonts w:ascii="Arial" w:hAnsi="Arial" w:cs="Arial"/>
          <w:b w:val="0"/>
          <w:color w:val="auto"/>
          <w:sz w:val="16"/>
          <w:szCs w:val="16"/>
        </w:rPr>
        <w:t>REAL DIAGNOSTICA COM. DE PROD. E EQUIP. LABORATORIAIS LTDA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733B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294C">
        <w:rPr>
          <w:rFonts w:ascii="Arial" w:hAnsi="Arial" w:cs="Arial"/>
          <w:b w:val="0"/>
          <w:color w:val="auto"/>
          <w:sz w:val="16"/>
          <w:szCs w:val="16"/>
        </w:rPr>
        <w:t>ADAILTON SILVA</w:t>
      </w:r>
      <w:proofErr w:type="gramStart"/>
      <w:r w:rsidR="00E6294C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 w:rsidR="00E6294C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1521D5" w:rsidRPr="00F454CF" w:rsidRDefault="001521D5" w:rsidP="001521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C720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15EC2" w:rsidRDefault="00B15EC2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A0052">
        <w:rPr>
          <w:rFonts w:ascii="Arial" w:hAnsi="Arial" w:cs="Arial"/>
          <w:color w:val="auto"/>
          <w:sz w:val="16"/>
          <w:szCs w:val="16"/>
          <w:u w:val="single"/>
        </w:rPr>
        <w:t>09/05/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521D5" w:rsidRPr="00F454CF">
        <w:rPr>
          <w:rFonts w:ascii="Arial" w:hAnsi="Arial" w:cs="Arial"/>
          <w:color w:val="auto"/>
          <w:sz w:val="16"/>
          <w:szCs w:val="16"/>
          <w:u w:val="single"/>
        </w:rPr>
        <w:t>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 20082900101700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1132/14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SU</w:t>
      </w:r>
      <w:r>
        <w:rPr>
          <w:rFonts w:ascii="Arial" w:hAnsi="Arial" w:cs="Arial"/>
          <w:b w:val="0"/>
          <w:color w:val="auto"/>
          <w:sz w:val="16"/>
          <w:szCs w:val="16"/>
        </w:rPr>
        <w:t>PE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R</w:t>
      </w:r>
      <w:r>
        <w:rPr>
          <w:rFonts w:ascii="Arial" w:hAnsi="Arial" w:cs="Arial"/>
          <w:b w:val="0"/>
          <w:color w:val="auto"/>
          <w:sz w:val="16"/>
          <w:szCs w:val="16"/>
        </w:rPr>
        <w:t>MIX CONCRETO S.A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DILSON E OUTROS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A0052" w:rsidRDefault="003A0052" w:rsidP="00D0368F">
      <w:pPr>
        <w:rPr>
          <w:rFonts w:ascii="Arial" w:hAnsi="Arial" w:cs="Arial"/>
          <w:color w:val="auto"/>
          <w:sz w:val="16"/>
          <w:szCs w:val="16"/>
        </w:rPr>
      </w:pPr>
    </w:p>
    <w:p w:rsidR="00B15EC2" w:rsidRDefault="00B15EC2" w:rsidP="000B091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: 2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0112900104413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1133/14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SUPERMIX CONCRETO S.A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749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 xml:space="preserve">FRANCISCOBARROSO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3B3C7B" w:rsidRDefault="003B3C7B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05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3A0052" w:rsidRPr="00F454CF" w:rsidRDefault="003A0052" w:rsidP="003B3C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0102900100732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409/14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7494">
        <w:rPr>
          <w:rFonts w:ascii="Arial" w:hAnsi="Arial" w:cs="Arial"/>
          <w:b w:val="0"/>
          <w:color w:val="auto"/>
          <w:sz w:val="16"/>
          <w:szCs w:val="16"/>
        </w:rPr>
        <w:t>DIRECIONAL TSC RIO MADEIRA EMP. IMOBILIARIOS LTDA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3A0052" w:rsidRPr="00F454CF" w:rsidRDefault="003A0052" w:rsidP="003A005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461B1">
        <w:rPr>
          <w:rFonts w:ascii="Arial" w:hAnsi="Arial" w:cs="Arial"/>
          <w:b w:val="0"/>
          <w:color w:val="auto"/>
          <w:sz w:val="16"/>
          <w:szCs w:val="16"/>
        </w:rPr>
        <w:t>JOSE JOVIAL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3A0052" w:rsidRPr="00B15EC2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A0052" w:rsidRDefault="003A0052" w:rsidP="003A005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A30E7" w:rsidRPr="00F454CF" w:rsidRDefault="003A30E7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3A0052">
        <w:rPr>
          <w:rFonts w:ascii="Arial" w:hAnsi="Arial" w:cs="Arial"/>
          <w:color w:val="auto"/>
          <w:sz w:val="16"/>
          <w:szCs w:val="16"/>
          <w:u w:val="single"/>
        </w:rPr>
        <w:t>11/05</w:t>
      </w:r>
      <w:r w:rsidR="00E27E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E1537E" w:rsidRPr="00F454CF" w:rsidRDefault="00E1537E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CFA">
        <w:rPr>
          <w:rFonts w:ascii="Arial" w:hAnsi="Arial" w:cs="Arial"/>
          <w:b w:val="0"/>
          <w:color w:val="auto"/>
          <w:sz w:val="16"/>
          <w:szCs w:val="16"/>
        </w:rPr>
        <w:t>20102930500426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Nº: </w:t>
      </w:r>
      <w:r w:rsidR="006B6CFA">
        <w:rPr>
          <w:rFonts w:ascii="Arial" w:hAnsi="Arial" w:cs="Arial"/>
          <w:b w:val="0"/>
          <w:color w:val="auto"/>
          <w:sz w:val="16"/>
          <w:szCs w:val="16"/>
        </w:rPr>
        <w:t>309/14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CFA">
        <w:rPr>
          <w:rFonts w:ascii="Arial" w:hAnsi="Arial" w:cs="Arial"/>
          <w:b w:val="0"/>
          <w:color w:val="auto"/>
          <w:sz w:val="16"/>
          <w:szCs w:val="16"/>
        </w:rPr>
        <w:t>BERTIN S/A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7CA3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CFA">
        <w:rPr>
          <w:rFonts w:ascii="Arial" w:hAnsi="Arial" w:cs="Arial"/>
          <w:b w:val="0"/>
          <w:color w:val="auto"/>
          <w:sz w:val="16"/>
          <w:szCs w:val="16"/>
        </w:rPr>
        <w:t xml:space="preserve">EVERALDO DE SOUZA E OUTROS </w:t>
      </w:r>
    </w:p>
    <w:p w:rsidR="003A30E7" w:rsidRPr="00F454CF" w:rsidRDefault="003A30E7" w:rsidP="003A30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7CA3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B6CFA" w:rsidRDefault="006B6CFA" w:rsidP="006B6CF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20102930500429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Nº: </w:t>
      </w:r>
      <w:r>
        <w:rPr>
          <w:rFonts w:ascii="Arial" w:hAnsi="Arial" w:cs="Arial"/>
          <w:b w:val="0"/>
          <w:color w:val="auto"/>
          <w:sz w:val="16"/>
          <w:szCs w:val="16"/>
        </w:rPr>
        <w:t>310/14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BERTIN S/A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EVERALDO DE SOUZA E OUTROS 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6B7CA3" w:rsidRPr="00F454CF" w:rsidRDefault="006B7CA3" w:rsidP="006B7CA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220102930500428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Nº: </w:t>
      </w:r>
      <w:r>
        <w:rPr>
          <w:rFonts w:ascii="Arial" w:hAnsi="Arial" w:cs="Arial"/>
          <w:b w:val="0"/>
          <w:color w:val="auto"/>
          <w:sz w:val="16"/>
          <w:szCs w:val="16"/>
        </w:rPr>
        <w:t>311/14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BERTIN S/A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EVERALDO DE SOUZA E OUTROS </w:t>
      </w:r>
    </w:p>
    <w:p w:rsidR="006B6CFA" w:rsidRPr="00F454CF" w:rsidRDefault="006B6CFA" w:rsidP="006B6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3A0052">
        <w:rPr>
          <w:rFonts w:ascii="Arial" w:hAnsi="Arial" w:cs="Arial"/>
          <w:color w:val="auto"/>
          <w:sz w:val="16"/>
          <w:szCs w:val="16"/>
          <w:u w:val="single"/>
        </w:rPr>
        <w:t>16/05</w:t>
      </w:r>
      <w:r w:rsidR="00535D6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D6BB8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E40B0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220092900101163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 E 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470/14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AMÉRICAS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>- AMBEV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proofErr w:type="gramStart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DIGELMAE OUTROS</w:t>
      </w:r>
    </w:p>
    <w:p w:rsidR="00F9633B" w:rsidRPr="00F454CF" w:rsidRDefault="00F9633B" w:rsidP="00F96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433D08" w:rsidRPr="00F454CF" w:rsidRDefault="00433D08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7B85">
        <w:rPr>
          <w:rFonts w:ascii="Arial" w:hAnsi="Arial" w:cs="Arial"/>
          <w:b w:val="0"/>
          <w:bCs w:val="0"/>
          <w:color w:val="auto"/>
          <w:sz w:val="16"/>
          <w:szCs w:val="16"/>
        </w:rPr>
        <w:t>20153000109941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18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OFICIO 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31838">
        <w:rPr>
          <w:rFonts w:ascii="Arial" w:hAnsi="Arial" w:cs="Arial"/>
          <w:b w:val="0"/>
          <w:bCs w:val="0"/>
          <w:color w:val="auto"/>
          <w:sz w:val="16"/>
          <w:szCs w:val="16"/>
        </w:rPr>
        <w:t>461/16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183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  <w:r w:rsidR="005318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="00EB7B85">
        <w:rPr>
          <w:rFonts w:ascii="Arial" w:hAnsi="Arial" w:cs="Arial"/>
          <w:b w:val="0"/>
          <w:bCs w:val="0"/>
          <w:color w:val="auto"/>
          <w:sz w:val="16"/>
          <w:szCs w:val="16"/>
        </w:rPr>
        <w:t>SUPERMERCADO CANADÁ LTDA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183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  <w:proofErr w:type="gramStart"/>
      <w:r w:rsidR="0053183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5318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="005318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7B85">
        <w:rPr>
          <w:rFonts w:ascii="Arial" w:hAnsi="Arial" w:cs="Arial"/>
          <w:b w:val="0"/>
          <w:bCs w:val="0"/>
          <w:color w:val="auto"/>
          <w:sz w:val="16"/>
          <w:szCs w:val="16"/>
        </w:rPr>
        <w:t>JOSE LUIS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7476C" w:rsidRPr="00F454CF" w:rsidRDefault="0097476C" w:rsidP="009747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7B85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A31F4" w:rsidRPr="00F454CF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1838">
        <w:rPr>
          <w:rFonts w:ascii="Arial" w:hAnsi="Arial" w:cs="Arial"/>
          <w:b w:val="0"/>
          <w:color w:val="auto"/>
          <w:sz w:val="16"/>
          <w:szCs w:val="16"/>
        </w:rPr>
        <w:t>20142700200047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531838">
        <w:rPr>
          <w:rFonts w:ascii="Arial" w:hAnsi="Arial" w:cs="Arial"/>
          <w:b w:val="0"/>
          <w:color w:val="auto"/>
          <w:sz w:val="16"/>
          <w:szCs w:val="16"/>
        </w:rPr>
        <w:t>238/15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1838">
        <w:rPr>
          <w:rFonts w:ascii="Arial" w:hAnsi="Arial" w:cs="Arial"/>
          <w:b w:val="0"/>
          <w:color w:val="auto"/>
          <w:sz w:val="16"/>
          <w:szCs w:val="16"/>
        </w:rPr>
        <w:t>IVEL COMERCIO VEICULOS LTDA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535D61" w:rsidRPr="00F454CF" w:rsidRDefault="00535D61" w:rsidP="00535D6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1838">
        <w:rPr>
          <w:rFonts w:ascii="Arial" w:hAnsi="Arial" w:cs="Arial"/>
          <w:b w:val="0"/>
          <w:color w:val="auto"/>
          <w:sz w:val="16"/>
          <w:szCs w:val="16"/>
        </w:rPr>
        <w:t>ELAINE CRISTINA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7B85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535D61" w:rsidRDefault="00535D61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A0052">
        <w:rPr>
          <w:rFonts w:ascii="Arial" w:hAnsi="Arial" w:cs="Arial"/>
          <w:color w:val="auto"/>
          <w:sz w:val="16"/>
          <w:szCs w:val="16"/>
          <w:u w:val="single"/>
        </w:rPr>
        <w:t>18/05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20102901200231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720/14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A. TOMASI &amp; CIA LTDA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1B13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JOÃO ANTONIO E OUTROS</w:t>
      </w:r>
    </w:p>
    <w:p w:rsidR="00972946" w:rsidRDefault="0097294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20102901200198</w:t>
      </w: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204/14</w:t>
      </w: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A. TOMASI &amp; CIA LTDA</w:t>
      </w: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691B13" w:rsidRPr="00F454CF" w:rsidRDefault="00691B13" w:rsidP="00691B13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HUMBERTO CESAR E OUTROS</w:t>
      </w:r>
    </w:p>
    <w:p w:rsidR="00691B13" w:rsidRPr="00F454CF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20122700100049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691B13">
        <w:rPr>
          <w:rFonts w:ascii="Arial" w:hAnsi="Arial" w:cs="Arial"/>
          <w:b w:val="0"/>
          <w:color w:val="auto"/>
          <w:sz w:val="16"/>
          <w:szCs w:val="16"/>
        </w:rPr>
        <w:t>1911/12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 w:rsidR="00893784">
        <w:rPr>
          <w:rFonts w:ascii="Arial" w:hAnsi="Arial" w:cs="Arial"/>
          <w:b w:val="0"/>
          <w:color w:val="auto"/>
          <w:sz w:val="16"/>
          <w:szCs w:val="16"/>
        </w:rPr>
        <w:t>: DISTRIBUIDORA EQUADOR DE PROD. DE PETRÓLEO LTDA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93784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93784">
        <w:rPr>
          <w:rFonts w:ascii="Arial" w:hAnsi="Arial" w:cs="Arial"/>
          <w:b w:val="0"/>
          <w:color w:val="auto"/>
          <w:sz w:val="16"/>
          <w:szCs w:val="16"/>
        </w:rPr>
        <w:t xml:space="preserve">CLEBER LUIZ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2946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A0052">
        <w:rPr>
          <w:rFonts w:ascii="Arial" w:hAnsi="Arial" w:cs="Arial"/>
          <w:color w:val="auto"/>
          <w:sz w:val="16"/>
          <w:szCs w:val="16"/>
          <w:u w:val="single"/>
        </w:rPr>
        <w:t>23/05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20112900105440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1363/16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BASTON BRASIL PRODUTOS QUÍMICOS LTDA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VERIDIANA E OUTROS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B3427" w:rsidRPr="00F454CF" w:rsidRDefault="006B3427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20122900102200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1005/14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CONSORCIO M. MARTINS - EMSA</w:t>
      </w:r>
    </w:p>
    <w:p w:rsidR="00DA33EC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CIDERLEI E OUTROS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20142700100260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441/16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TRUST – IMPO. E EXP. LTDA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B1450A" w:rsidRPr="00F454CF" w:rsidRDefault="00B1450A" w:rsidP="00B145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2FCA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D96E87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DA33EC">
        <w:rPr>
          <w:rFonts w:ascii="Arial" w:hAnsi="Arial" w:cs="Arial"/>
          <w:b w:val="0"/>
          <w:bCs w:val="0"/>
          <w:color w:val="auto"/>
          <w:sz w:val="16"/>
          <w:szCs w:val="16"/>
        </w:rPr>
        <w:t>abril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1D65BA" w:rsidP="008E70A8">
      <w:pPr>
        <w:pStyle w:val="Ttulo1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EC" w:rsidRDefault="00987FEC">
      <w:r>
        <w:separator/>
      </w:r>
    </w:p>
  </w:endnote>
  <w:endnote w:type="continuationSeparator" w:id="1">
    <w:p w:rsidR="00987FEC" w:rsidRDefault="0098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EC" w:rsidRDefault="00987FEC">
      <w:r>
        <w:separator/>
      </w:r>
    </w:p>
  </w:footnote>
  <w:footnote w:type="continuationSeparator" w:id="1">
    <w:p w:rsidR="00987FEC" w:rsidRDefault="0098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EC" w:rsidRDefault="00987FEC">
    <w:pPr>
      <w:pStyle w:val="Cabealho"/>
    </w:pPr>
  </w:p>
  <w:p w:rsidR="00987FEC" w:rsidRDefault="00987FEC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763"/>
    <w:rsid w:val="001C7930"/>
    <w:rsid w:val="001D0E40"/>
    <w:rsid w:val="001D27D4"/>
    <w:rsid w:val="001D410B"/>
    <w:rsid w:val="001D5567"/>
    <w:rsid w:val="001D5B64"/>
    <w:rsid w:val="001D65BA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A733B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0628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87FEC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19F6"/>
    <w:rsid w:val="00EB3BCE"/>
    <w:rsid w:val="00EB5058"/>
    <w:rsid w:val="00EB61A0"/>
    <w:rsid w:val="00EB7B85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F0043D"/>
    <w:rsid w:val="00F01318"/>
    <w:rsid w:val="00F02582"/>
    <w:rsid w:val="00F04B74"/>
    <w:rsid w:val="00F05D69"/>
    <w:rsid w:val="00F12CBB"/>
    <w:rsid w:val="00F131C5"/>
    <w:rsid w:val="00F159CE"/>
    <w:rsid w:val="00F16799"/>
    <w:rsid w:val="00F16B37"/>
    <w:rsid w:val="00F2107A"/>
    <w:rsid w:val="00F21288"/>
    <w:rsid w:val="00F222B2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CD76-6324-4886-B7F8-5248363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251</TotalTime>
  <Pages>5</Pages>
  <Words>1753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 </dc:creator>
  <cp:keywords/>
  <dc:description/>
  <cp:lastModifiedBy> </cp:lastModifiedBy>
  <cp:revision>17</cp:revision>
  <cp:lastPrinted>2017-04-20T14:01:00Z</cp:lastPrinted>
  <dcterms:created xsi:type="dcterms:W3CDTF">2017-04-18T16:50:00Z</dcterms:created>
  <dcterms:modified xsi:type="dcterms:W3CDTF">2017-04-20T14:04:00Z</dcterms:modified>
</cp:coreProperties>
</file>