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B" w:rsidRPr="00F454CF" w:rsidRDefault="005A187B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F454C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F454CF" w:rsidRDefault="005A187B">
      <w:pPr>
        <w:pStyle w:val="Ttulo5"/>
        <w:rPr>
          <w:rFonts w:ascii="Arial" w:hAnsi="Arial" w:cs="Arial"/>
        </w:rPr>
      </w:pPr>
      <w:r w:rsidRPr="00F454CF">
        <w:rPr>
          <w:rFonts w:ascii="Arial" w:hAnsi="Arial" w:cs="Arial"/>
        </w:rPr>
        <w:t>SECRETARIA DE ESTADO DE FINANÇAS</w:t>
      </w:r>
    </w:p>
    <w:p w:rsidR="00DA5BA8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F454C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F454C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617CAB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JUNHO</w:t>
      </w:r>
      <w:r w:rsidR="002332B4" w:rsidRPr="00F454CF">
        <w:rPr>
          <w:rFonts w:ascii="Arial" w:hAnsi="Arial" w:cs="Arial"/>
          <w:color w:val="auto"/>
          <w:sz w:val="16"/>
          <w:szCs w:val="16"/>
        </w:rPr>
        <w:t>/</w:t>
      </w:r>
      <w:r w:rsidR="00D63BAD" w:rsidRPr="00F454CF">
        <w:rPr>
          <w:rFonts w:ascii="Arial" w:hAnsi="Arial" w:cs="Arial"/>
          <w:color w:val="auto"/>
          <w:sz w:val="16"/>
          <w:szCs w:val="16"/>
        </w:rPr>
        <w:t>201</w:t>
      </w:r>
      <w:r w:rsidR="004206C9" w:rsidRPr="00F454CF">
        <w:rPr>
          <w:rFonts w:ascii="Arial" w:hAnsi="Arial" w:cs="Arial"/>
          <w:color w:val="auto"/>
          <w:sz w:val="16"/>
          <w:szCs w:val="16"/>
        </w:rPr>
        <w:t>7</w:t>
      </w:r>
      <w:r w:rsidR="005A187B" w:rsidRPr="00F454C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F454C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F454C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Farquar, 2986 – Palácio Rio Madeira - Edifício Rio Jamary - Curvo III - 6º Andar - Porto Velho – RO, os recursos abaixo relacionados.</w:t>
      </w:r>
    </w:p>
    <w:p w:rsidR="007B5B24" w:rsidRPr="00F454CF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F454CF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F454CF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F454C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E63430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617CAB">
        <w:rPr>
          <w:rFonts w:ascii="Arial" w:hAnsi="Arial" w:cs="Arial"/>
          <w:color w:val="auto"/>
          <w:sz w:val="16"/>
          <w:szCs w:val="16"/>
          <w:u w:val="single"/>
        </w:rPr>
        <w:t>05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617CAB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F2107A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373153" w:rsidRPr="00F454C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F454CF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E262F" w:rsidRPr="00F454CF" w:rsidRDefault="00CE262F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B06D4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257430">
        <w:rPr>
          <w:rFonts w:ascii="Arial" w:hAnsi="Arial" w:cs="Arial"/>
          <w:b w:val="0"/>
          <w:bCs w:val="0"/>
          <w:color w:val="auto"/>
          <w:sz w:val="16"/>
          <w:szCs w:val="16"/>
        </w:rPr>
        <w:t>20072900200278</w:t>
      </w:r>
    </w:p>
    <w:p w:rsidR="00CE262F" w:rsidRPr="00F454CF" w:rsidRDefault="00CE262F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DE OFICIO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N.º </w:t>
      </w:r>
      <w:r w:rsidR="00B35FE7">
        <w:rPr>
          <w:rFonts w:ascii="Arial" w:hAnsi="Arial" w:cs="Arial"/>
          <w:b w:val="0"/>
          <w:bCs w:val="0"/>
          <w:color w:val="auto"/>
          <w:sz w:val="16"/>
          <w:szCs w:val="16"/>
        </w:rPr>
        <w:t>139</w:t>
      </w:r>
      <w:r w:rsidR="00257430">
        <w:rPr>
          <w:rFonts w:ascii="Arial" w:hAnsi="Arial" w:cs="Arial"/>
          <w:b w:val="0"/>
          <w:bCs w:val="0"/>
          <w:color w:val="auto"/>
          <w:sz w:val="16"/>
          <w:szCs w:val="16"/>
        </w:rPr>
        <w:t>/14</w:t>
      </w:r>
    </w:p>
    <w:p w:rsidR="00DD3C97" w:rsidRPr="00F454CF" w:rsidRDefault="00CE262F" w:rsidP="00DD3C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CE262F" w:rsidRDefault="00CE262F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7E2E97" w:rsidRPr="00F454CF" w:rsidRDefault="007E2E97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4297E">
        <w:rPr>
          <w:rFonts w:ascii="Arial" w:hAnsi="Arial" w:cs="Arial"/>
          <w:b w:val="0"/>
          <w:bCs w:val="0"/>
          <w:color w:val="auto"/>
          <w:sz w:val="16"/>
          <w:szCs w:val="16"/>
        </w:rPr>
        <w:t>EUCATUR – EMPRESA UNIÃO CASCAVEL T. T. LTDA</w:t>
      </w:r>
    </w:p>
    <w:p w:rsidR="00CE262F" w:rsidRPr="00F454CF" w:rsidRDefault="00CE262F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F7D7E"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CE262F" w:rsidRPr="00F454CF" w:rsidRDefault="00F2107A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86FBE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CE262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2953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04297E">
        <w:rPr>
          <w:rFonts w:ascii="Arial" w:hAnsi="Arial" w:cs="Arial"/>
          <w:b w:val="0"/>
          <w:bCs w:val="0"/>
          <w:color w:val="auto"/>
          <w:sz w:val="16"/>
          <w:szCs w:val="16"/>
        </w:rPr>
        <w:t>WALDOMIRO ONOFRE JUNIOR</w:t>
      </w:r>
    </w:p>
    <w:p w:rsidR="00CE262F" w:rsidRPr="00F454CF" w:rsidRDefault="00CE262F" w:rsidP="00CE262F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4297E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B946DA" w:rsidRPr="00F454CF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F7D7E" w:rsidRPr="00F454CF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B06D4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04297E">
        <w:rPr>
          <w:rFonts w:ascii="Arial" w:hAnsi="Arial" w:cs="Arial"/>
          <w:b w:val="0"/>
          <w:bCs w:val="0"/>
          <w:color w:val="auto"/>
          <w:sz w:val="16"/>
          <w:szCs w:val="16"/>
        </w:rPr>
        <w:t>20072900200235</w:t>
      </w:r>
    </w:p>
    <w:p w:rsidR="00CF7D7E" w:rsidRPr="00F454CF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OFICIO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N.º </w:t>
      </w:r>
      <w:r w:rsidR="0004297E">
        <w:rPr>
          <w:rFonts w:ascii="Arial" w:hAnsi="Arial" w:cs="Arial"/>
          <w:b w:val="0"/>
          <w:bCs w:val="0"/>
          <w:color w:val="auto"/>
          <w:sz w:val="16"/>
          <w:szCs w:val="16"/>
        </w:rPr>
        <w:t>1093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/14</w:t>
      </w:r>
    </w:p>
    <w:p w:rsidR="00CF7D7E" w:rsidRPr="00F454CF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CF7D7E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CF7D7E" w:rsidRPr="00F454CF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4297E">
        <w:rPr>
          <w:rFonts w:ascii="Arial" w:hAnsi="Arial" w:cs="Arial"/>
          <w:b w:val="0"/>
          <w:bCs w:val="0"/>
          <w:color w:val="auto"/>
          <w:sz w:val="16"/>
          <w:szCs w:val="16"/>
        </w:rPr>
        <w:t>EUCATUR – EMPRESA UNIÃO CASCAVEL T. T. LTDA</w:t>
      </w:r>
    </w:p>
    <w:p w:rsidR="00CF7D7E" w:rsidRPr="00F454CF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04297E" w:rsidRPr="00F454CF" w:rsidRDefault="00CF7D7E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2953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04297E">
        <w:rPr>
          <w:rFonts w:ascii="Arial" w:hAnsi="Arial" w:cs="Arial"/>
          <w:b w:val="0"/>
          <w:bCs w:val="0"/>
          <w:color w:val="auto"/>
          <w:sz w:val="16"/>
          <w:szCs w:val="16"/>
        </w:rPr>
        <w:t>WALDOMIRO ONOFRE JUNIOR</w:t>
      </w:r>
    </w:p>
    <w:p w:rsidR="0004297E" w:rsidRPr="00F454CF" w:rsidRDefault="0004297E" w:rsidP="0004297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F2107A" w:rsidRPr="00F454CF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B06D4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04297E">
        <w:rPr>
          <w:rFonts w:ascii="Arial" w:hAnsi="Arial" w:cs="Arial"/>
          <w:b w:val="0"/>
          <w:bCs w:val="0"/>
          <w:color w:val="auto"/>
          <w:sz w:val="16"/>
          <w:szCs w:val="16"/>
        </w:rPr>
        <w:t>20082900100985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OFICIO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N.º </w:t>
      </w:r>
      <w:r w:rsidR="0004297E">
        <w:rPr>
          <w:rFonts w:ascii="Arial" w:hAnsi="Arial" w:cs="Arial"/>
          <w:b w:val="0"/>
          <w:bCs w:val="0"/>
          <w:color w:val="auto"/>
          <w:sz w:val="16"/>
          <w:szCs w:val="16"/>
        </w:rPr>
        <w:t>130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/14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C52BC5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4297E">
        <w:rPr>
          <w:rFonts w:ascii="Arial" w:hAnsi="Arial" w:cs="Arial"/>
          <w:b w:val="0"/>
          <w:bCs w:val="0"/>
          <w:color w:val="auto"/>
          <w:sz w:val="16"/>
          <w:szCs w:val="16"/>
        </w:rPr>
        <w:t>COENG COM. E ENGENHARIA LTDA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4297E">
        <w:rPr>
          <w:rFonts w:ascii="Arial" w:hAnsi="Arial" w:cs="Arial"/>
          <w:b w:val="0"/>
          <w:bCs w:val="0"/>
          <w:color w:val="auto"/>
          <w:sz w:val="16"/>
          <w:szCs w:val="16"/>
        </w:rPr>
        <w:t>EFRAIN OLIVEIRA GRANO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2953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04297E">
        <w:rPr>
          <w:rFonts w:ascii="Arial" w:hAnsi="Arial" w:cs="Arial"/>
          <w:b w:val="0"/>
          <w:bCs w:val="0"/>
          <w:color w:val="auto"/>
          <w:sz w:val="16"/>
          <w:szCs w:val="16"/>
        </w:rPr>
        <w:t>HUMBERTO CESAR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2107A" w:rsidRDefault="00C52BC5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4297E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04297E" w:rsidRPr="00F454CF" w:rsidRDefault="0004297E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</w:t>
      </w:r>
      <w:r w:rsidR="00B35FE7">
        <w:rPr>
          <w:rFonts w:ascii="Arial" w:hAnsi="Arial" w:cs="Arial"/>
          <w:b w:val="0"/>
          <w:bCs w:val="0"/>
          <w:color w:val="auto"/>
          <w:sz w:val="16"/>
          <w:szCs w:val="16"/>
        </w:rPr>
        <w:t>0133000100434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4834C9">
        <w:rPr>
          <w:rFonts w:ascii="Arial" w:hAnsi="Arial" w:cs="Arial"/>
          <w:b w:val="0"/>
          <w:bCs w:val="0"/>
          <w:color w:val="auto"/>
          <w:sz w:val="16"/>
          <w:szCs w:val="16"/>
        </w:rPr>
        <w:t>REPRESENTAÇÃO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N.º </w:t>
      </w:r>
      <w:r w:rsidR="00BB5470">
        <w:rPr>
          <w:rFonts w:ascii="Arial" w:hAnsi="Arial" w:cs="Arial"/>
          <w:b w:val="0"/>
          <w:bCs w:val="0"/>
          <w:color w:val="auto"/>
          <w:sz w:val="16"/>
          <w:szCs w:val="16"/>
        </w:rPr>
        <w:t>1555/15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C52BC5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5470">
        <w:rPr>
          <w:rFonts w:ascii="Arial" w:hAnsi="Arial" w:cs="Arial"/>
          <w:b w:val="0"/>
          <w:bCs w:val="0"/>
          <w:color w:val="auto"/>
          <w:sz w:val="16"/>
          <w:szCs w:val="16"/>
        </w:rPr>
        <w:t>INESA ENGENHARIA LTDA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5470">
        <w:rPr>
          <w:rFonts w:ascii="Arial" w:hAnsi="Arial" w:cs="Arial"/>
          <w:b w:val="0"/>
          <w:bCs w:val="0"/>
          <w:color w:val="auto"/>
          <w:sz w:val="16"/>
          <w:szCs w:val="16"/>
        </w:rPr>
        <w:t>EFRAIN OLIVEIRA GRANO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BB547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ADRIANO BUCHETTI DE SOUSA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52BC5" w:rsidRPr="00F454CF" w:rsidRDefault="00C52BC5" w:rsidP="00C52BC5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5470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C52BC5" w:rsidRDefault="00C52BC5" w:rsidP="00F2107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946DA" w:rsidRPr="00F454C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C52BC5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8F62C2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8F62C2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A3CCD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B946DA" w:rsidRPr="00F454C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F454CF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B06D4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8F62C2">
        <w:rPr>
          <w:rFonts w:ascii="Arial" w:hAnsi="Arial" w:cs="Arial"/>
          <w:b w:val="0"/>
          <w:bCs w:val="0"/>
          <w:color w:val="auto"/>
          <w:sz w:val="16"/>
          <w:szCs w:val="16"/>
        </w:rPr>
        <w:t>03-044327-1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8F62C2">
        <w:rPr>
          <w:rFonts w:ascii="Arial" w:hAnsi="Arial" w:cs="Arial"/>
          <w:b w:val="0"/>
          <w:bCs w:val="0"/>
          <w:color w:val="auto"/>
          <w:sz w:val="16"/>
          <w:szCs w:val="16"/>
        </w:rPr>
        <w:t>446/12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F62C2">
        <w:rPr>
          <w:rFonts w:ascii="Arial" w:hAnsi="Arial" w:cs="Arial"/>
          <w:b w:val="0"/>
          <w:bCs w:val="0"/>
          <w:color w:val="auto"/>
          <w:sz w:val="16"/>
          <w:szCs w:val="16"/>
        </w:rPr>
        <w:t>D. D. EVENTOS E PROMOÇÕES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2312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2953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8F62C2">
        <w:rPr>
          <w:rFonts w:ascii="Arial" w:hAnsi="Arial" w:cs="Arial"/>
          <w:b w:val="0"/>
          <w:bCs w:val="0"/>
          <w:color w:val="auto"/>
          <w:sz w:val="16"/>
          <w:szCs w:val="16"/>
        </w:rPr>
        <w:t>CICERO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52BC5" w:rsidRPr="00F454CF" w:rsidRDefault="00C52BC5" w:rsidP="00C52BC5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F62C2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16734C" w:rsidRPr="00F454CF" w:rsidRDefault="0016734C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8F62C2" w:rsidRPr="00F454CF" w:rsidRDefault="008F62C2" w:rsidP="008F62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02-023044-8</w:t>
      </w:r>
    </w:p>
    <w:p w:rsidR="008F62C2" w:rsidRPr="00F454CF" w:rsidRDefault="008F62C2" w:rsidP="008F62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VOLUNTARIO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273/13</w:t>
      </w:r>
    </w:p>
    <w:p w:rsidR="008F62C2" w:rsidRPr="00F454CF" w:rsidRDefault="008F62C2" w:rsidP="008F62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  <w:r w:rsidR="00297BF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EUCATUR – </w:t>
      </w:r>
      <w:r w:rsidR="005E680F">
        <w:rPr>
          <w:rFonts w:ascii="Arial" w:hAnsi="Arial" w:cs="Arial"/>
          <w:b w:val="0"/>
          <w:bCs w:val="0"/>
          <w:color w:val="auto"/>
          <w:sz w:val="16"/>
          <w:szCs w:val="16"/>
        </w:rPr>
        <w:t>EMPRESA UNIÃO CASCAVEL DE T.T.LTDA.</w:t>
      </w:r>
    </w:p>
    <w:p w:rsidR="008F62C2" w:rsidRPr="00F454CF" w:rsidRDefault="008F62C2" w:rsidP="008F62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8F62C2" w:rsidRPr="00F454CF" w:rsidRDefault="008F62C2" w:rsidP="008F62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7BF8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8F62C2" w:rsidRPr="00F454CF" w:rsidRDefault="008F62C2" w:rsidP="008F62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297BF8">
        <w:rPr>
          <w:rFonts w:ascii="Arial" w:hAnsi="Arial" w:cs="Arial"/>
          <w:b w:val="0"/>
          <w:bCs w:val="0"/>
          <w:color w:val="auto"/>
          <w:sz w:val="16"/>
          <w:szCs w:val="16"/>
        </w:rPr>
        <w:t>: GILBERTO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8F62C2" w:rsidRPr="00F454CF" w:rsidRDefault="008F62C2" w:rsidP="008F62C2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E415C8" w:rsidRPr="00F454CF" w:rsidRDefault="00E415C8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20112930501477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OFICIO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098/15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297BF8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ZOOM COM. E COMBUSTIVEIS LTDA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GUESDES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B35FE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CLEONIR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297BF8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B50ECE" w:rsidRDefault="00B50ECE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20153000109703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457/15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G. &amp; D. E COM. DE TECIDOS LTDA EPP 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ANTONIO ROCHA GUESDES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JOSE LUIZ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297BF8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297BF8" w:rsidRPr="00F454CF" w:rsidRDefault="00297BF8" w:rsidP="00297BF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90330" w:rsidRPr="00F454CF" w:rsidRDefault="00C90330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7D0680">
        <w:rPr>
          <w:rFonts w:ascii="Arial" w:hAnsi="Arial" w:cs="Arial"/>
          <w:color w:val="auto"/>
          <w:sz w:val="16"/>
          <w:szCs w:val="16"/>
          <w:u w:val="single"/>
        </w:rPr>
        <w:t>12/06/17</w:t>
      </w:r>
    </w:p>
    <w:p w:rsidR="00C90330" w:rsidRPr="00F454CF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F454CF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</w:t>
      </w:r>
      <w:r w:rsidR="007D0680">
        <w:rPr>
          <w:rFonts w:ascii="Arial" w:hAnsi="Arial" w:cs="Arial"/>
          <w:b w:val="0"/>
          <w:bCs w:val="0"/>
          <w:color w:val="auto"/>
          <w:sz w:val="16"/>
          <w:szCs w:val="16"/>
        </w:rPr>
        <w:t>0102900103223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7D0680">
        <w:rPr>
          <w:rFonts w:ascii="Arial" w:hAnsi="Arial" w:cs="Arial"/>
          <w:b w:val="0"/>
          <w:bCs w:val="0"/>
          <w:color w:val="auto"/>
          <w:sz w:val="16"/>
          <w:szCs w:val="16"/>
        </w:rPr>
        <w:t>815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/14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0680">
        <w:rPr>
          <w:rFonts w:ascii="Arial" w:hAnsi="Arial" w:cs="Arial"/>
          <w:b w:val="0"/>
          <w:bCs w:val="0"/>
          <w:color w:val="auto"/>
          <w:sz w:val="16"/>
          <w:szCs w:val="16"/>
        </w:rPr>
        <w:t>CIA DE BEBIDAS DAS AMERICAS - AMBEV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C</w:t>
      </w:r>
      <w:r w:rsidR="007D0680">
        <w:rPr>
          <w:rFonts w:ascii="Arial" w:hAnsi="Arial" w:cs="Arial"/>
          <w:b w:val="0"/>
          <w:bCs w:val="0"/>
          <w:color w:val="auto"/>
          <w:sz w:val="16"/>
          <w:szCs w:val="16"/>
        </w:rPr>
        <w:t>LEONIR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F16799" w:rsidRPr="00F454CF" w:rsidRDefault="00F16799" w:rsidP="00F16799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C90330" w:rsidRPr="00F454CF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D0680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C107F6">
        <w:rPr>
          <w:rFonts w:ascii="Arial" w:hAnsi="Arial" w:cs="Arial"/>
          <w:b w:val="0"/>
          <w:bCs w:val="0"/>
          <w:color w:val="auto"/>
          <w:sz w:val="16"/>
          <w:szCs w:val="16"/>
        </w:rPr>
        <w:t>0</w:t>
      </w:r>
      <w:r w:rsidR="007D0680">
        <w:rPr>
          <w:rFonts w:ascii="Arial" w:hAnsi="Arial" w:cs="Arial"/>
          <w:b w:val="0"/>
          <w:bCs w:val="0"/>
          <w:color w:val="auto"/>
          <w:sz w:val="16"/>
          <w:szCs w:val="16"/>
        </w:rPr>
        <w:t>133000400428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7D0680">
        <w:rPr>
          <w:rFonts w:ascii="Arial" w:hAnsi="Arial" w:cs="Arial"/>
          <w:b w:val="0"/>
          <w:bCs w:val="0"/>
          <w:color w:val="auto"/>
          <w:sz w:val="16"/>
          <w:szCs w:val="16"/>
        </w:rPr>
        <w:t>953/14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0680">
        <w:rPr>
          <w:rFonts w:ascii="Arial" w:hAnsi="Arial" w:cs="Arial"/>
          <w:b w:val="0"/>
          <w:bCs w:val="0"/>
          <w:color w:val="auto"/>
          <w:sz w:val="16"/>
          <w:szCs w:val="16"/>
        </w:rPr>
        <w:t>BONIN RECAUCHUTADORA DE PNEUS LTDA EPP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0680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7D0680">
        <w:rPr>
          <w:rFonts w:ascii="Arial" w:hAnsi="Arial" w:cs="Arial"/>
          <w:b w:val="0"/>
          <w:bCs w:val="0"/>
          <w:color w:val="auto"/>
          <w:sz w:val="16"/>
          <w:szCs w:val="16"/>
        </w:rPr>
        <w:t>CAIO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16799" w:rsidRPr="00F454CF" w:rsidRDefault="00F16799" w:rsidP="00F16799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820C38" w:rsidRPr="00F454CF" w:rsidRDefault="005D172A" w:rsidP="00820C38">
      <w:pPr>
        <w:rPr>
          <w:rFonts w:ascii="Arial" w:hAnsi="Arial" w:cs="Arial"/>
          <w:b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7D0680" w:rsidRPr="00F454CF" w:rsidRDefault="007D0680" w:rsidP="007D06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20083000100004</w:t>
      </w:r>
    </w:p>
    <w:p w:rsidR="007D0680" w:rsidRPr="00F454CF" w:rsidRDefault="007D0680" w:rsidP="007D06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694/14</w:t>
      </w:r>
    </w:p>
    <w:p w:rsidR="007D0680" w:rsidRPr="00F454CF" w:rsidRDefault="007D0680" w:rsidP="007D06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EXPRESSO MAIA LTDA</w:t>
      </w:r>
    </w:p>
    <w:p w:rsidR="007D0680" w:rsidRPr="00F454CF" w:rsidRDefault="007D0680" w:rsidP="007D06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7D0680" w:rsidRPr="00F454CF" w:rsidRDefault="007D0680" w:rsidP="007D06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7D0680" w:rsidRPr="00F454CF" w:rsidRDefault="007D0680" w:rsidP="007D06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RENATO MARCOLIN</w:t>
      </w:r>
    </w:p>
    <w:p w:rsidR="007D0680" w:rsidRPr="00F454CF" w:rsidRDefault="007D0680" w:rsidP="007D0680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8F4D78" w:rsidRDefault="008F4D78" w:rsidP="00907CC3">
      <w:pPr>
        <w:rPr>
          <w:rFonts w:ascii="Arial" w:hAnsi="Arial" w:cs="Arial"/>
          <w:color w:val="auto"/>
          <w:sz w:val="16"/>
          <w:szCs w:val="16"/>
        </w:rPr>
      </w:pPr>
    </w:p>
    <w:p w:rsidR="007D0680" w:rsidRPr="00F454CF" w:rsidRDefault="007D0680" w:rsidP="007D06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2953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20083000100003</w:t>
      </w:r>
    </w:p>
    <w:p w:rsidR="007D0680" w:rsidRPr="00F454CF" w:rsidRDefault="007D0680" w:rsidP="007D06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695/14</w:t>
      </w:r>
    </w:p>
    <w:p w:rsidR="007D0680" w:rsidRPr="00F454CF" w:rsidRDefault="007D0680" w:rsidP="007D06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EXPRESSO MAIA LTDA</w:t>
      </w:r>
    </w:p>
    <w:p w:rsidR="007D0680" w:rsidRPr="00F454CF" w:rsidRDefault="007D0680" w:rsidP="007D06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7D0680" w:rsidRPr="00F454CF" w:rsidRDefault="007D0680" w:rsidP="007D06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7D0680" w:rsidRPr="00F454CF" w:rsidRDefault="007D0680" w:rsidP="007D06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RENATO MARCOLIN</w:t>
      </w:r>
    </w:p>
    <w:p w:rsidR="007D0680" w:rsidRPr="00F454CF" w:rsidRDefault="007D0680" w:rsidP="007D0680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7D0680" w:rsidRPr="00F454CF" w:rsidRDefault="007D0680" w:rsidP="00907CC3">
      <w:pPr>
        <w:rPr>
          <w:rFonts w:ascii="Arial" w:hAnsi="Arial" w:cs="Arial"/>
          <w:color w:val="auto"/>
          <w:sz w:val="16"/>
          <w:szCs w:val="16"/>
        </w:rPr>
      </w:pPr>
    </w:p>
    <w:p w:rsidR="00A74EA9" w:rsidRPr="00F454C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06080E">
        <w:rPr>
          <w:rFonts w:ascii="Arial" w:hAnsi="Arial" w:cs="Arial"/>
          <w:color w:val="auto"/>
          <w:sz w:val="16"/>
          <w:szCs w:val="16"/>
          <w:u w:val="single"/>
        </w:rPr>
        <w:t>14/06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A74EA9" w:rsidRPr="00F454C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F454CF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2953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20082704400034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534/13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AUTO POSTO DELARCO LTDA - EPP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GENIVAL MARQUES</w:t>
      </w:r>
    </w:p>
    <w:p w:rsidR="0006080E" w:rsidRPr="00F454CF" w:rsidRDefault="0006080E" w:rsidP="0006080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A2571A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2953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20062700101164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664/11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CATARINESE COM. DE MAT. DE CONSTRUÇÃO LTDA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MAURO GANARRA</w:t>
      </w:r>
    </w:p>
    <w:p w:rsidR="0006080E" w:rsidRPr="00F454CF" w:rsidRDefault="0006080E" w:rsidP="0006080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06080E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D28FE" w:rsidRPr="00F454CF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2953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06080E">
        <w:rPr>
          <w:rFonts w:ascii="Arial" w:hAnsi="Arial" w:cs="Arial"/>
          <w:b w:val="0"/>
          <w:bCs w:val="0"/>
          <w:color w:val="auto"/>
          <w:sz w:val="16"/>
          <w:szCs w:val="16"/>
        </w:rPr>
        <w:t>03-038087-3</w:t>
      </w:r>
    </w:p>
    <w:p w:rsidR="00BD28FE" w:rsidRPr="00F454CF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 w:rsidR="0006080E">
        <w:rPr>
          <w:rFonts w:ascii="Arial" w:hAnsi="Arial" w:cs="Arial"/>
          <w:b w:val="0"/>
          <w:bCs w:val="0"/>
          <w:color w:val="auto"/>
          <w:sz w:val="16"/>
          <w:szCs w:val="16"/>
        </w:rPr>
        <w:t>377/11</w:t>
      </w:r>
    </w:p>
    <w:p w:rsidR="00BD28FE" w:rsidRPr="00F454CF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BD28FE" w:rsidRPr="00F454CF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BD28FE" w:rsidRPr="00F454CF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06080E">
        <w:rPr>
          <w:rFonts w:ascii="Arial" w:hAnsi="Arial" w:cs="Arial"/>
          <w:b w:val="0"/>
          <w:bCs w:val="0"/>
          <w:color w:val="auto"/>
          <w:sz w:val="16"/>
          <w:szCs w:val="16"/>
        </w:rPr>
        <w:t>: TRANSM</w:t>
      </w:r>
      <w:r w:rsidR="004C1EDC">
        <w:rPr>
          <w:rFonts w:ascii="Arial" w:hAnsi="Arial" w:cs="Arial"/>
          <w:b w:val="0"/>
          <w:bCs w:val="0"/>
          <w:color w:val="auto"/>
          <w:sz w:val="16"/>
          <w:szCs w:val="16"/>
        </w:rPr>
        <w:t>ADEIRA TRANSP. COM. DE MADEIRAS</w:t>
      </w:r>
    </w:p>
    <w:p w:rsidR="00BD28FE" w:rsidRPr="00F454CF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6080E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GUESDES</w:t>
      </w:r>
    </w:p>
    <w:p w:rsidR="00BD28FE" w:rsidRPr="00F454CF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06080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NILTON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OUTROS </w:t>
      </w:r>
    </w:p>
    <w:p w:rsidR="00BD28FE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06080E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20082900300388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580/13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I. R. COSTA T</w:t>
      </w:r>
      <w:r w:rsid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</w:t>
      </w:r>
      <w:r w:rsid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R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GUESDES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MARIA EZEQUIEL </w:t>
      </w:r>
    </w:p>
    <w:p w:rsidR="0006080E" w:rsidRPr="00F454CF" w:rsidRDefault="0006080E" w:rsidP="0006080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06080E" w:rsidRPr="00F454CF" w:rsidRDefault="0006080E" w:rsidP="00BD28F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D604C" w:rsidRDefault="000D604C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50ECE" w:rsidRPr="00F454CF" w:rsidRDefault="00B50ECE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E317B" w:rsidRPr="00F454CF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lastRenderedPageBreak/>
        <w:t xml:space="preserve">DIA : </w:t>
      </w:r>
      <w:r w:rsidR="0006080E">
        <w:rPr>
          <w:rFonts w:ascii="Arial" w:hAnsi="Arial" w:cs="Arial"/>
          <w:color w:val="auto"/>
          <w:sz w:val="16"/>
          <w:szCs w:val="16"/>
          <w:u w:val="single"/>
        </w:rPr>
        <w:t>19/06/17</w:t>
      </w:r>
    </w:p>
    <w:p w:rsidR="006E317B" w:rsidRPr="00F454CF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0D604C" w:rsidRDefault="000D604C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03D12" w:rsidRPr="004C1EDC" w:rsidRDefault="00003D12" w:rsidP="00003D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</w:t>
      </w:r>
      <w:r w:rsidR="001F731A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0102900102924</w:t>
      </w:r>
    </w:p>
    <w:p w:rsidR="00003D12" w:rsidRPr="004C1EDC" w:rsidRDefault="00003D12" w:rsidP="00003D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06080E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642/14</w:t>
      </w:r>
    </w:p>
    <w:p w:rsidR="00003D12" w:rsidRPr="004C1EDC" w:rsidRDefault="00003D12" w:rsidP="00003D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F6F23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COMPANHIA</w:t>
      </w:r>
      <w:r w:rsidR="0006080E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BEBIDAS DAS AMERICAS - AMBEV</w:t>
      </w:r>
    </w:p>
    <w:p w:rsidR="00003D12" w:rsidRPr="004C1EDC" w:rsidRDefault="00003D12" w:rsidP="00003D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003D12" w:rsidRPr="004C1EDC" w:rsidRDefault="00003D12" w:rsidP="00003D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6080E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003D12" w:rsidRPr="004C1EDC" w:rsidRDefault="00003D12" w:rsidP="00003D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8E4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CLEONIR 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1958E4" w:rsidRPr="004C1EDC" w:rsidRDefault="00003D12" w:rsidP="001958E4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F6F23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ALCIR CERUDO MARINHO</w:t>
      </w:r>
    </w:p>
    <w:p w:rsidR="00003D12" w:rsidRPr="004C1EDC" w:rsidRDefault="00003D12" w:rsidP="00003D1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6080E" w:rsidRPr="004C1EDC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02-023019-7</w:t>
      </w:r>
    </w:p>
    <w:p w:rsidR="0006080E" w:rsidRPr="004C1EDC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N.º 183/13</w:t>
      </w:r>
    </w:p>
    <w:p w:rsidR="0006080E" w:rsidRPr="004C1EDC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06080E" w:rsidRPr="004C1EDC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06080E" w:rsidRPr="004C1EDC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RONDOMOTOS LTDA</w:t>
      </w:r>
    </w:p>
    <w:p w:rsidR="0006080E" w:rsidRPr="004C1EDC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472B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06080E" w:rsidRPr="004C1EDC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472B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GILBERTO E OUTROS</w:t>
      </w:r>
    </w:p>
    <w:p w:rsidR="0006080E" w:rsidRPr="004C1EDC" w:rsidRDefault="0006080E" w:rsidP="0006080E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472B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ALCIR CERUDO MARINHO</w:t>
      </w:r>
    </w:p>
    <w:p w:rsidR="003653E9" w:rsidRPr="004C1EDC" w:rsidRDefault="003653E9" w:rsidP="003653E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85010" w:rsidRPr="004C1EDC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B06D4C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EB472B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04-022577-8</w:t>
      </w:r>
    </w:p>
    <w:p w:rsidR="00985010" w:rsidRPr="004C1EDC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 w:rsidR="00EB472B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160/12</w:t>
      </w:r>
    </w:p>
    <w:p w:rsidR="00985010" w:rsidRPr="004C1EDC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985010" w:rsidRPr="004C1EDC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985010" w:rsidRPr="004C1EDC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472B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V. A. VICENTE </w:t>
      </w:r>
    </w:p>
    <w:p w:rsidR="00985010" w:rsidRPr="004C1EDC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472B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985010" w:rsidRPr="004C1EDC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9435AA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ANTONIO </w:t>
      </w:r>
      <w:r w:rsidR="004F6F23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VIEIRA</w:t>
      </w:r>
      <w:r w:rsidR="001958E4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</w:p>
    <w:p w:rsidR="001958E4" w:rsidRPr="004C1EDC" w:rsidRDefault="00985010" w:rsidP="001958E4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8E4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985010" w:rsidRPr="004C1EDC" w:rsidRDefault="00985010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B472B" w:rsidRPr="004C1EDC" w:rsidRDefault="00EB472B" w:rsidP="00EB47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B06D4C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20082905000015</w:t>
      </w:r>
    </w:p>
    <w:p w:rsidR="00EB472B" w:rsidRPr="004C1EDC" w:rsidRDefault="00EB472B" w:rsidP="00EB47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N.º 067/14</w:t>
      </w:r>
    </w:p>
    <w:p w:rsidR="00EB472B" w:rsidRPr="004C1EDC" w:rsidRDefault="00EB472B" w:rsidP="00EB47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EB472B" w:rsidRPr="004C1EDC" w:rsidRDefault="00EB472B" w:rsidP="00EB47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EB472B" w:rsidRPr="004C1EDC" w:rsidRDefault="00EB472B" w:rsidP="00EB47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IND</w:t>
      </w:r>
      <w:r w:rsidR="004C1EDC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ÚSTRIA 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COM. DE MADEIRAS E TRANSP</w:t>
      </w:r>
      <w:r w:rsidR="004C1EDC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ORTE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IPÊ LTDA </w:t>
      </w:r>
    </w:p>
    <w:p w:rsidR="00EB472B" w:rsidRPr="004C1EDC" w:rsidRDefault="00EB472B" w:rsidP="00EB47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RUSSELY RUSSELAKIS DE OLIVEIRA</w:t>
      </w:r>
    </w:p>
    <w:p w:rsidR="00EB472B" w:rsidRPr="004C1EDC" w:rsidRDefault="00EB472B" w:rsidP="00EB47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963FD4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ROGERIO E OUTROS</w:t>
      </w:r>
    </w:p>
    <w:p w:rsidR="00EB472B" w:rsidRPr="00F454CF" w:rsidRDefault="00EB472B" w:rsidP="00EB472B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EB472B" w:rsidRDefault="00EB472B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F731A" w:rsidRPr="00F454CF" w:rsidRDefault="001F731A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>
        <w:rPr>
          <w:rFonts w:ascii="Arial" w:hAnsi="Arial" w:cs="Arial"/>
          <w:color w:val="auto"/>
          <w:sz w:val="16"/>
          <w:szCs w:val="16"/>
          <w:u w:val="single"/>
        </w:rPr>
        <w:t>21/06/17</w:t>
      </w:r>
    </w:p>
    <w:p w:rsidR="001F731A" w:rsidRPr="00F454CF" w:rsidRDefault="001F731A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F731A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20082900100961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2263/08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>ENGECOM ENG. E COM. E IND. LTDA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0C5504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>SARA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1F731A" w:rsidRPr="00F454CF" w:rsidRDefault="001F731A" w:rsidP="001F731A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1F731A" w:rsidRPr="00F454CF" w:rsidRDefault="001F731A" w:rsidP="001F73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B06D4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>01-013986-4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>249/11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>V. DE ASSIS E CIA LTDA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ALEXANDRE </w:t>
      </w:r>
      <w:r w:rsidR="009435AA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A. F. DE 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>FARIAS</w:t>
      </w:r>
    </w:p>
    <w:p w:rsidR="001F731A" w:rsidRPr="00F454CF" w:rsidRDefault="001F731A" w:rsidP="001F731A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CERUDO MARINHO</w:t>
      </w:r>
    </w:p>
    <w:p w:rsidR="00E63430" w:rsidRDefault="00E63430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B06D4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>20112900101254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>186/16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>MADEL MADEIRAS LAMINADAS LTDA-EPP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RUI ALVEZ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1F731A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0C5504" w:rsidRPr="00F454CF" w:rsidRDefault="000C5504" w:rsidP="001F73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C5504" w:rsidRPr="00F454CF" w:rsidRDefault="000C5504" w:rsidP="000C55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20142700600049</w:t>
      </w:r>
    </w:p>
    <w:p w:rsidR="000C5504" w:rsidRPr="00F454CF" w:rsidRDefault="000C5504" w:rsidP="000C55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479/15</w:t>
      </w:r>
    </w:p>
    <w:p w:rsidR="000C5504" w:rsidRPr="00F454CF" w:rsidRDefault="000C5504" w:rsidP="000C55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COOP. DOS FUND. DE CASSITERITA DA AMÂZONIA</w:t>
      </w:r>
    </w:p>
    <w:p w:rsidR="000C5504" w:rsidRPr="00F454CF" w:rsidRDefault="000C5504" w:rsidP="000C55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0C5504" w:rsidRDefault="000C5504" w:rsidP="000C55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0C5504" w:rsidRPr="00F454CF" w:rsidRDefault="00B06D4C" w:rsidP="000C55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DIOGO CORREA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0C5504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EB472B" w:rsidRDefault="000C5504" w:rsidP="000C5504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0C5504" w:rsidRDefault="000C5504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F454CF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F454C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B06D4C">
        <w:rPr>
          <w:rFonts w:ascii="Arial" w:hAnsi="Arial" w:cs="Arial"/>
          <w:color w:val="auto"/>
          <w:sz w:val="16"/>
          <w:szCs w:val="16"/>
          <w:u w:val="single"/>
        </w:rPr>
        <w:t>06/06/2017</w:t>
      </w:r>
    </w:p>
    <w:p w:rsidR="009E04F6" w:rsidRPr="00F454C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F4CCB" w:rsidRPr="00F454CF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44CE2" w:rsidRPr="00F454CF" w:rsidRDefault="00044CE2" w:rsidP="00044C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 xml:space="preserve"> 20092901900051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1098/14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MADEIREIRA E TRANSPORTES PAIVA LTDA EPP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ROGÉRIO E OUTROS</w:t>
      </w:r>
    </w:p>
    <w:p w:rsidR="00B06D4C" w:rsidRPr="00F454CF" w:rsidRDefault="00B06D4C" w:rsidP="00B06D4C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9C7081" w:rsidRDefault="009C7081" w:rsidP="009C7081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B8319A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20092900100465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036/14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BESSA &amp; REIS LTDA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ADEMIR E OUTROS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9C7081" w:rsidRPr="00F454CF" w:rsidRDefault="009C7081" w:rsidP="009C70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20102900101907</w:t>
      </w: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258/12</w:t>
      </w:r>
    </w:p>
    <w:p w:rsidR="003B0CF1" w:rsidRPr="00F454CF" w:rsidRDefault="00044CE2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B0CF1" w:rsidRPr="00F454CF">
        <w:rPr>
          <w:rFonts w:ascii="Arial" w:hAnsi="Arial" w:cs="Arial"/>
          <w:b w:val="0"/>
          <w:color w:val="auto"/>
          <w:sz w:val="16"/>
          <w:szCs w:val="16"/>
        </w:rPr>
        <w:t>FAZENDA PÚBLICA</w:t>
      </w: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A. R. TELES DA ROCHA - ME</w:t>
      </w: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GILBERTO E OUTROS</w:t>
      </w:r>
    </w:p>
    <w:p w:rsidR="001521D5" w:rsidRDefault="001521D5" w:rsidP="001521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C720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06D4C" w:rsidRDefault="00B06D4C" w:rsidP="001521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20082903800008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977/14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>FAZENDA PÚBLICA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LAMINADOS STA LUIZA LTDA ME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ROGÉRIO E OUTROS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20133010400029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250/15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>FAZENDA PÚBLICA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POLO FRIO AR CONDICIONADOS IMP. E EXP. LTDA EPP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EDIMILSON ARAGÃO DE OLIVEIRA 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JOÃO ANTONIO PEREIRA DOS SANTOS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15EC2" w:rsidRDefault="00B15EC2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B06D4C">
        <w:rPr>
          <w:rFonts w:ascii="Arial" w:hAnsi="Arial" w:cs="Arial"/>
          <w:color w:val="auto"/>
          <w:sz w:val="16"/>
          <w:szCs w:val="16"/>
          <w:u w:val="single"/>
        </w:rPr>
        <w:t>08/06/2017</w:t>
      </w: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350D3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20102900300752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DE OFICIO</w:t>
      </w:r>
      <w:r>
        <w:rPr>
          <w:rFonts w:ascii="Arial" w:hAnsi="Arial" w:cs="Arial"/>
          <w:b w:val="0"/>
          <w:color w:val="auto"/>
          <w:sz w:val="16"/>
          <w:szCs w:val="16"/>
        </w:rPr>
        <w:t>/VOLUTÁRIO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>
        <w:rPr>
          <w:rFonts w:ascii="Arial" w:hAnsi="Arial" w:cs="Arial"/>
          <w:b w:val="0"/>
          <w:color w:val="auto"/>
          <w:sz w:val="16"/>
          <w:szCs w:val="16"/>
        </w:rPr>
        <w:t>392/16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2ª INSTÂNCIA/TATE/SEFIN E SIKA S/A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A93D7A" w:rsidRPr="00F454CF" w:rsidRDefault="00A93D7A" w:rsidP="00A93D7A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TOMÉ E OUTROS</w:t>
      </w:r>
    </w:p>
    <w:p w:rsidR="00A93D7A" w:rsidRPr="00B15EC2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93D7A" w:rsidRDefault="00A93D7A" w:rsidP="00D0368F">
      <w:pPr>
        <w:rPr>
          <w:rFonts w:ascii="Arial" w:hAnsi="Arial" w:cs="Arial"/>
          <w:color w:val="auto"/>
          <w:sz w:val="16"/>
          <w:szCs w:val="16"/>
        </w:rPr>
      </w:pP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20122700100097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0260/16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ALVO DISTRIBUIDORA DE COMBUSTÍVEIS LTDA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CESAR E OUTROS</w:t>
      </w:r>
    </w:p>
    <w:p w:rsidR="003A0052" w:rsidRPr="00F454CF" w:rsidRDefault="003A0052" w:rsidP="003A00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6D4C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3A0052" w:rsidRDefault="003A0052" w:rsidP="00D0368F">
      <w:pPr>
        <w:rPr>
          <w:rFonts w:ascii="Arial" w:hAnsi="Arial" w:cs="Arial"/>
          <w:color w:val="auto"/>
          <w:sz w:val="16"/>
          <w:szCs w:val="16"/>
        </w:rPr>
      </w:pP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 w:rsidR="00B15EC2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20113000200270</w:t>
      </w: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1010/14</w:t>
      </w: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GUILHERME CALDAS</w:t>
      </w: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>
        <w:rPr>
          <w:rFonts w:ascii="Arial" w:hAnsi="Arial" w:cs="Arial"/>
          <w:b w:val="0"/>
          <w:color w:val="auto"/>
          <w:sz w:val="16"/>
          <w:szCs w:val="16"/>
        </w:rPr>
        <w:t>ILZE E OUTROS</w:t>
      </w:r>
    </w:p>
    <w:p w:rsidR="003B3C7B" w:rsidRDefault="003B3C7B" w:rsidP="003B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6D4C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06D4C" w:rsidRDefault="00B06D4C" w:rsidP="003B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color w:val="auto"/>
          <w:sz w:val="16"/>
          <w:szCs w:val="16"/>
        </w:rPr>
        <w:t>:</w:t>
      </w:r>
      <w:r w:rsidR="00A93D7A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color w:val="auto"/>
          <w:sz w:val="16"/>
          <w:szCs w:val="16"/>
        </w:rPr>
        <w:t>20113000200271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1149/14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GUILHERME CALDAS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ILZE E OUTROS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3A0052" w:rsidRPr="00F454CF" w:rsidRDefault="003A0052" w:rsidP="003B3C7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20103000400047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214/14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K. S. DA CRUZ E CIA LTDA - ME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lastRenderedPageBreak/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A93D7A" w:rsidRPr="00F454CF" w:rsidRDefault="00A93D7A" w:rsidP="00A93D7A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RUBIA VASCONCELOS</w:t>
      </w:r>
    </w:p>
    <w:p w:rsidR="00A93D7A" w:rsidRPr="00B15EC2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3A0052" w:rsidRDefault="003A0052" w:rsidP="003A005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1537E" w:rsidRPr="00F454CF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B06D4C">
        <w:rPr>
          <w:rFonts w:ascii="Arial" w:hAnsi="Arial" w:cs="Arial"/>
          <w:color w:val="auto"/>
          <w:sz w:val="16"/>
          <w:szCs w:val="16"/>
          <w:u w:val="single"/>
        </w:rPr>
        <w:t>09/06/2017</w:t>
      </w:r>
    </w:p>
    <w:p w:rsidR="00E1537E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E1537E" w:rsidRDefault="00B06D4C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SESSÃO EXTRAORDINÁRIA</w:t>
      </w:r>
    </w:p>
    <w:p w:rsidR="00B06D4C" w:rsidRPr="00F454CF" w:rsidRDefault="00B06D4C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20122906700028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387/16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VOLKSWAGEM DO BRASIL IND. DE VEICULOS AUTOMOT. LTDA.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06D4C" w:rsidRPr="00F454CF" w:rsidRDefault="00B06D4C" w:rsidP="00B06D4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RUTMBERG E OUTROS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20122906700033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389/16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VOLKSWAGEM DO BRASIL IND. DE VEICULOS AUTOMOT. LTDA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A93D7A" w:rsidRPr="00F454CF" w:rsidRDefault="00A93D7A" w:rsidP="00A93D7A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RUTEMBERG E OUTROS</w:t>
      </w:r>
    </w:p>
    <w:p w:rsidR="00A93D7A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93D7A" w:rsidRDefault="00A93D7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20122906700023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392/16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VOLKSWAGEM DO BRASIL IND. DE VEICULOS AUTOMOT. LTDA</w:t>
      </w:r>
    </w:p>
    <w:p w:rsidR="00A93D7A" w:rsidRPr="00F454CF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A93D7A" w:rsidRPr="00F454CF" w:rsidRDefault="00A93D7A" w:rsidP="00A93D7A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RUTEMBERG E OUTROS</w:t>
      </w:r>
    </w:p>
    <w:p w:rsidR="00A93D7A" w:rsidRPr="00B15EC2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93D7A" w:rsidRDefault="00A93D7A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20122906700026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393/16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VOLKSWAGEM DO BRASIL IND. DE VEICULOS AUTOMOT. LTDA.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06D4C" w:rsidRPr="00F454CF" w:rsidRDefault="00B06D4C" w:rsidP="00B06D4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RUTMBERG E OUTROS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20122906700034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391/16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VOLKSWAGEM DO BRASIL IND. DE VEICULOS AUTOMOT. LTDA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06D4C" w:rsidRPr="00F454CF" w:rsidRDefault="00B06D4C" w:rsidP="00B06D4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RUTMBERG E OUTROS</w:t>
      </w:r>
    </w:p>
    <w:p w:rsidR="00B06D4C" w:rsidRPr="00B15EC2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06D4C" w:rsidRPr="00B15EC2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33D08" w:rsidRPr="00F454C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295351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B06D4C">
        <w:rPr>
          <w:rFonts w:ascii="Arial" w:hAnsi="Arial" w:cs="Arial"/>
          <w:color w:val="auto"/>
          <w:sz w:val="16"/>
          <w:szCs w:val="16"/>
          <w:u w:val="single"/>
        </w:rPr>
        <w:t>13/06/2017</w:t>
      </w:r>
    </w:p>
    <w:p w:rsidR="00433D08" w:rsidRPr="00F454C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E40B0" w:rsidRDefault="002E40B0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20092900101866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192/14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BUNGE ALIMENTOS S/A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06D4C" w:rsidRPr="00F454CF" w:rsidRDefault="00B06D4C" w:rsidP="00B06D4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SARA E OUTROS</w:t>
      </w:r>
    </w:p>
    <w:p w:rsidR="00B06D4C" w:rsidRPr="00B15EC2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433D08" w:rsidRPr="00F454CF" w:rsidRDefault="00433D08" w:rsidP="00D0368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05-000435-9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0085/15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SILVA PEIXOTO E PRUNDENCIO LTDA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NILVADO JOÃO FURINI</w:t>
      </w:r>
    </w:p>
    <w:p w:rsidR="00B06D4C" w:rsidRPr="00F454CF" w:rsidRDefault="00B06D4C" w:rsidP="00B06D4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GENIVAL E OUTROS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0A31F4" w:rsidRPr="00F454CF" w:rsidRDefault="000A31F4" w:rsidP="000A31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20122901700012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414/16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PAPALEGUAS CARGO EXPRESSO LTDA - ME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NILVADO JOÃO FURINO</w:t>
      </w:r>
    </w:p>
    <w:p w:rsidR="00B06D4C" w:rsidRPr="00F454CF" w:rsidRDefault="00B06D4C" w:rsidP="00B06D4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ROGERIO E OUTROS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lastRenderedPageBreak/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20123000600059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405/14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METALMING – MINERAÇÃO IND. E COM. LTDA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EDIMILSON ARAÇÃO DE OLIVEIRA</w:t>
      </w:r>
    </w:p>
    <w:p w:rsidR="00B06D4C" w:rsidRPr="00F454CF" w:rsidRDefault="00B06D4C" w:rsidP="00B06D4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ALTAMIRO SOUZA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20123000600056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1863/12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METALMING – MINERAÇÃO IND. E COM. LTDA</w:t>
      </w:r>
    </w:p>
    <w:p w:rsidR="00B06D4C" w:rsidRPr="00F454C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EDIMILSON ARAÇÃO DE OLIVEIRA</w:t>
      </w:r>
    </w:p>
    <w:p w:rsidR="00B06D4C" w:rsidRPr="00F454CF" w:rsidRDefault="00B06D4C" w:rsidP="00B06D4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ALTAMIRO SOUZA</w:t>
      </w:r>
    </w:p>
    <w:p w:rsidR="00B06D4C" w:rsidRPr="00B15EC2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06D4C" w:rsidRPr="00B15EC2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D6BB8" w:rsidRPr="00F454C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B06D4C">
        <w:rPr>
          <w:rFonts w:ascii="Arial" w:hAnsi="Arial" w:cs="Arial"/>
          <w:color w:val="auto"/>
          <w:sz w:val="16"/>
          <w:szCs w:val="16"/>
          <w:u w:val="single"/>
        </w:rPr>
        <w:t>20/06/2017</w:t>
      </w:r>
    </w:p>
    <w:p w:rsidR="00DD6BB8" w:rsidRPr="00F454C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D6BB8" w:rsidRPr="00F454C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91B13" w:rsidRPr="00A93D7A" w:rsidRDefault="00691B13" w:rsidP="00691B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 w:rsidRPr="00A93D7A">
        <w:rPr>
          <w:rFonts w:ascii="Arial" w:hAnsi="Arial" w:cs="Arial"/>
          <w:b w:val="0"/>
          <w:color w:val="auto"/>
          <w:sz w:val="16"/>
          <w:szCs w:val="16"/>
        </w:rPr>
        <w:t>20072900301745</w:t>
      </w:r>
    </w:p>
    <w:p w:rsidR="00691B13" w:rsidRPr="00A93D7A" w:rsidRDefault="00691B13" w:rsidP="00691B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B06D4C" w:rsidRPr="00A93D7A">
        <w:rPr>
          <w:rFonts w:ascii="Arial" w:hAnsi="Arial" w:cs="Arial"/>
          <w:b w:val="0"/>
          <w:color w:val="auto"/>
          <w:sz w:val="16"/>
          <w:szCs w:val="16"/>
        </w:rPr>
        <w:t>316/13</w:t>
      </w:r>
    </w:p>
    <w:p w:rsidR="00691B13" w:rsidRPr="00A93D7A" w:rsidRDefault="00691B13" w:rsidP="00691B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 w:rsidRPr="00A93D7A">
        <w:rPr>
          <w:rFonts w:ascii="Arial" w:hAnsi="Arial" w:cs="Arial"/>
          <w:b w:val="0"/>
          <w:color w:val="auto"/>
          <w:sz w:val="16"/>
          <w:szCs w:val="16"/>
        </w:rPr>
        <w:t xml:space="preserve">NOVO LAR COMÉRCIO DE ENXOVAIS LTDA ME </w:t>
      </w:r>
    </w:p>
    <w:p w:rsidR="00691B13" w:rsidRPr="00A93D7A" w:rsidRDefault="00691B13" w:rsidP="00691B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91B13" w:rsidRPr="00A93D7A" w:rsidRDefault="00691B13" w:rsidP="00691B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691B13" w:rsidRPr="00A93D7A" w:rsidRDefault="00691B13" w:rsidP="00691B13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 w:rsidRPr="00A93D7A">
        <w:rPr>
          <w:rFonts w:ascii="Arial" w:hAnsi="Arial" w:cs="Arial"/>
          <w:b w:val="0"/>
          <w:color w:val="auto"/>
          <w:sz w:val="16"/>
          <w:szCs w:val="16"/>
        </w:rPr>
        <w:t>ANTONIO E OUTROS</w:t>
      </w:r>
    </w:p>
    <w:p w:rsidR="00691B13" w:rsidRPr="00A93D7A" w:rsidRDefault="00691B13" w:rsidP="00691B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DD6BB8" w:rsidRPr="00A93D7A" w:rsidRDefault="00DD6BB8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C4288" w:rsidRPr="00A93D7A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 w:rsidRPr="00A93D7A">
        <w:rPr>
          <w:rFonts w:ascii="Arial" w:hAnsi="Arial" w:cs="Arial"/>
          <w:b w:val="0"/>
          <w:color w:val="auto"/>
          <w:sz w:val="16"/>
          <w:szCs w:val="16"/>
        </w:rPr>
        <w:t>20142700100001</w:t>
      </w:r>
    </w:p>
    <w:p w:rsidR="008C4288" w:rsidRPr="00A93D7A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 w:rsidR="00B06D4C" w:rsidRPr="00A93D7A">
        <w:rPr>
          <w:rFonts w:ascii="Arial" w:hAnsi="Arial" w:cs="Arial"/>
          <w:b w:val="0"/>
          <w:color w:val="auto"/>
          <w:sz w:val="16"/>
          <w:szCs w:val="16"/>
        </w:rPr>
        <w:t>029/15</w:t>
      </w:r>
    </w:p>
    <w:p w:rsidR="008C4288" w:rsidRPr="00A93D7A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PUBLICA ESTADUAL</w:t>
      </w:r>
    </w:p>
    <w:p w:rsidR="008C4288" w:rsidRPr="00A93D7A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8C4288" w:rsidRPr="00A93D7A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</w:r>
      <w:r w:rsidR="00893784" w:rsidRPr="00A93D7A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ED0EA1" w:rsidRPr="00A93D7A">
        <w:rPr>
          <w:rFonts w:ascii="Arial" w:hAnsi="Arial" w:cs="Arial"/>
          <w:b w:val="0"/>
          <w:color w:val="auto"/>
          <w:sz w:val="16"/>
          <w:szCs w:val="16"/>
        </w:rPr>
        <w:t>L</w:t>
      </w:r>
      <w:r w:rsidR="00B06D4C" w:rsidRPr="00A93D7A">
        <w:rPr>
          <w:rFonts w:ascii="Arial" w:hAnsi="Arial" w:cs="Arial"/>
          <w:b w:val="0"/>
          <w:color w:val="auto"/>
          <w:sz w:val="16"/>
          <w:szCs w:val="16"/>
        </w:rPr>
        <w:t>O</w:t>
      </w:r>
      <w:r w:rsidR="004532BA" w:rsidRPr="00A93D7A">
        <w:rPr>
          <w:rFonts w:ascii="Arial" w:hAnsi="Arial" w:cs="Arial"/>
          <w:b w:val="0"/>
          <w:color w:val="auto"/>
          <w:sz w:val="16"/>
          <w:szCs w:val="16"/>
        </w:rPr>
        <w:t>J</w:t>
      </w:r>
      <w:r w:rsidR="00B06D4C" w:rsidRPr="00A93D7A">
        <w:rPr>
          <w:rFonts w:ascii="Arial" w:hAnsi="Arial" w:cs="Arial"/>
          <w:b w:val="0"/>
          <w:color w:val="auto"/>
          <w:sz w:val="16"/>
          <w:szCs w:val="16"/>
        </w:rPr>
        <w:t xml:space="preserve">ÃO DO MARCENEIRO </w:t>
      </w:r>
      <w:r w:rsidR="004532BA" w:rsidRPr="00A93D7A">
        <w:rPr>
          <w:rFonts w:ascii="Arial" w:hAnsi="Arial" w:cs="Arial"/>
          <w:b w:val="0"/>
          <w:color w:val="auto"/>
          <w:sz w:val="16"/>
          <w:szCs w:val="16"/>
        </w:rPr>
        <w:t xml:space="preserve">COM. </w:t>
      </w:r>
      <w:r w:rsidR="00B06D4C" w:rsidRPr="00A93D7A">
        <w:rPr>
          <w:rFonts w:ascii="Arial" w:hAnsi="Arial" w:cs="Arial"/>
          <w:b w:val="0"/>
          <w:color w:val="auto"/>
          <w:sz w:val="16"/>
          <w:szCs w:val="16"/>
        </w:rPr>
        <w:t>DE FERRAGENS E PARAFUSOS LTDA - E</w:t>
      </w:r>
      <w:r w:rsidR="004532BA" w:rsidRPr="00A93D7A">
        <w:rPr>
          <w:rFonts w:ascii="Arial" w:hAnsi="Arial" w:cs="Arial"/>
          <w:b w:val="0"/>
          <w:color w:val="auto"/>
          <w:sz w:val="16"/>
          <w:szCs w:val="16"/>
        </w:rPr>
        <w:t>PP</w:t>
      </w:r>
    </w:p>
    <w:p w:rsidR="008C4288" w:rsidRPr="00A93D7A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8C4288" w:rsidRPr="00A93D7A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6D4C" w:rsidRPr="00A93D7A">
        <w:rPr>
          <w:rFonts w:ascii="Arial" w:hAnsi="Arial" w:cs="Arial"/>
          <w:b w:val="0"/>
          <w:color w:val="auto"/>
          <w:sz w:val="16"/>
          <w:szCs w:val="16"/>
        </w:rPr>
        <w:t>RENATO MARCOLIN</w:t>
      </w:r>
    </w:p>
    <w:p w:rsidR="008C4288" w:rsidRPr="00A93D7A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72946"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06D4C" w:rsidRPr="00A93D7A" w:rsidRDefault="00B06D4C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20082930500023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VOLUNTÁRIO Nº 320/13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LIMERCAL MATERIAIS PARA CONSTRUÇÃO LTDA 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B06D4C" w:rsidRPr="00A93D7A" w:rsidRDefault="00B06D4C" w:rsidP="00B06D4C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ROBERTO E OUTROS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20072900401269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DE OFICIO N° 512/13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PUBLICA ESTADUAL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CAMACHO COMERCIO DE ALIMENTOS LTDA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CARLOS E OUTROS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20092900101564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VOLUNTÁRIO Nº 0422/15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ADM DO BRASIL LTDA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ED0EA1" w:rsidRPr="00A93D7A" w:rsidRDefault="00ED0EA1" w:rsidP="00ED0EA1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ROSINEI E OUTROS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20092900101666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VOLUNTÁRIO Nº 0416/15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ADM DO BRASIL LTDA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ED0EA1" w:rsidRPr="00A93D7A" w:rsidRDefault="00ED0EA1" w:rsidP="00ED0EA1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DIGELMA E OUTROS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E104A" w:rsidRPr="00A93D7A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A93D7A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B06D4C" w:rsidRPr="00A93D7A">
        <w:rPr>
          <w:rFonts w:ascii="Arial" w:hAnsi="Arial" w:cs="Arial"/>
          <w:color w:val="auto"/>
          <w:sz w:val="16"/>
          <w:szCs w:val="16"/>
          <w:u w:val="single"/>
        </w:rPr>
        <w:t>22/06/2017</w:t>
      </w:r>
    </w:p>
    <w:p w:rsidR="00CE104A" w:rsidRPr="00A93D7A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A93D7A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776A8" w:rsidRPr="00A93D7A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6D4C"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20092900100583</w:t>
      </w:r>
    </w:p>
    <w:p w:rsidR="003776A8" w:rsidRPr="00A93D7A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B06D4C"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172/14</w:t>
      </w:r>
    </w:p>
    <w:p w:rsidR="003776A8" w:rsidRPr="00A93D7A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3776A8" w:rsidRPr="00A93D7A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776A8" w:rsidRPr="00A93D7A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0EA1"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INDÚSTRIAS</w:t>
      </w:r>
      <w:r w:rsidR="00B06D4C"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QUIMICAS IRAJA LTDA</w:t>
      </w:r>
    </w:p>
    <w:p w:rsidR="00DA33EC" w:rsidRPr="00A93D7A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6D4C"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3776A8" w:rsidRPr="00A93D7A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6D4C"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ROGERIO E OUTROS</w:t>
      </w:r>
    </w:p>
    <w:p w:rsidR="003776A8" w:rsidRPr="00A93D7A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33EC"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93D7A" w:rsidRDefault="00A93D7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20092900100656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134/14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CREMER S/A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AMIRTON E OUTROS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</w:t>
      </w:r>
      <w:r w:rsidR="00ED0EA1"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0092900200080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ED0EA1"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265/14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0EA1"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ALMEIDA CONSTRUÇÃO LTDA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CD726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ED0EA1"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SARA DE SOUZA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20123000400060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336/13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CERÂMICA ROSALINO S/A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EDIMILSON ARAGÃO DE OLIVEIRA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ARNOLDO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20092900101636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VOLUNTÁRIO Nº 0419/15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ADM DO BRASIL LTDA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ED0EA1" w:rsidRPr="00A93D7A" w:rsidRDefault="00ED0EA1" w:rsidP="00ED0EA1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ROSINEI E OUTROS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20092900101540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VOLUNTÁRIO Nº 0423/15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ADM DO BRASIL LTDA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ED0EA1" w:rsidRPr="00A93D7A" w:rsidRDefault="00ED0EA1" w:rsidP="00ED0EA1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ROSINEI E OUTROS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20092900101536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VOLUNTÁRIO Nº 0464/14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ADM DO BRASIL LTDA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D0EA1" w:rsidRPr="00A93D7A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ED0EA1" w:rsidRPr="00A93D7A" w:rsidRDefault="00ED0EA1" w:rsidP="00ED0EA1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93D7A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93D7A">
        <w:rPr>
          <w:rFonts w:ascii="Arial" w:hAnsi="Arial" w:cs="Arial"/>
          <w:b w:val="0"/>
          <w:color w:val="auto"/>
          <w:sz w:val="16"/>
          <w:szCs w:val="16"/>
        </w:rPr>
        <w:tab/>
        <w:t>: ROSINEI E OUTROS</w:t>
      </w:r>
    </w:p>
    <w:p w:rsidR="00ED0EA1" w:rsidRDefault="00ED0EA1" w:rsidP="00ED0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ED0EA1" w:rsidRDefault="00ED0EA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06D4C" w:rsidRPr="00ED00B5" w:rsidRDefault="00B06D4C" w:rsidP="00B06D4C">
      <w:pPr>
        <w:autoSpaceDE w:val="0"/>
        <w:autoSpaceDN w:val="0"/>
        <w:adjustRightInd w:val="0"/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  <w:r w:rsidRPr="00ED00B5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ED00B5" w:rsidRPr="00ED00B5">
        <w:rPr>
          <w:rFonts w:ascii="Arial" w:hAnsi="Arial" w:cs="Arial"/>
          <w:color w:val="auto"/>
          <w:sz w:val="16"/>
          <w:szCs w:val="16"/>
          <w:u w:val="single"/>
        </w:rPr>
        <w:t>23/0</w:t>
      </w:r>
      <w:r w:rsidR="00892FA1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ED00B5" w:rsidRPr="00ED00B5">
        <w:rPr>
          <w:rFonts w:ascii="Arial" w:hAnsi="Arial" w:cs="Arial"/>
          <w:color w:val="auto"/>
          <w:sz w:val="16"/>
          <w:szCs w:val="16"/>
          <w:u w:val="single"/>
        </w:rPr>
        <w:t>/2017</w:t>
      </w:r>
    </w:p>
    <w:p w:rsidR="00B06D4C" w:rsidRPr="00ED00B5" w:rsidRDefault="00B06D4C" w:rsidP="00B06D4C">
      <w:pPr>
        <w:autoSpaceDE w:val="0"/>
        <w:autoSpaceDN w:val="0"/>
        <w:adjustRightInd w:val="0"/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  <w:r w:rsidRPr="00ED00B5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06D4C" w:rsidRPr="00ED00B5" w:rsidRDefault="00B06D4C" w:rsidP="00B06D4C">
      <w:pPr>
        <w:autoSpaceDE w:val="0"/>
        <w:autoSpaceDN w:val="0"/>
        <w:adjustRightInd w:val="0"/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  <w:r w:rsidRPr="00ED00B5">
        <w:rPr>
          <w:rFonts w:ascii="Arial" w:hAnsi="Arial" w:cs="Arial"/>
          <w:color w:val="auto"/>
          <w:sz w:val="16"/>
          <w:szCs w:val="16"/>
          <w:u w:val="single"/>
        </w:rPr>
        <w:t>CÂMARA PLENA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20092900101748</w:t>
      </w: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REVISIONAL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color w:val="auto"/>
          <w:sz w:val="16"/>
          <w:szCs w:val="16"/>
        </w:rPr>
        <w:t>009/15</w:t>
      </w: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CÂMARA PLENA/TATE/SEFIN</w:t>
      </w: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ED00B5" w:rsidRPr="00F454CF" w:rsidRDefault="00ED00B5" w:rsidP="00ED00B5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NADJA E OUTROS</w:t>
      </w:r>
    </w:p>
    <w:p w:rsidR="00ED00B5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A93D7A" w:rsidRDefault="00A93D7A" w:rsidP="00ED00B5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20092900102244</w:t>
      </w: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REVISIONAL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color w:val="auto"/>
          <w:sz w:val="16"/>
          <w:szCs w:val="16"/>
        </w:rPr>
        <w:t>008/15</w:t>
      </w: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CÂMARA PLENA/TATE/SEFIN</w:t>
      </w: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ED00B5" w:rsidRPr="00F454CF" w:rsidRDefault="00ED00B5" w:rsidP="00ED00B5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GILBERTO ANTONIO E OUTROS</w:t>
      </w:r>
    </w:p>
    <w:p w:rsidR="00ED00B5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ED00B5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20112700100077</w:t>
      </w: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REVISIONAL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color w:val="auto"/>
          <w:sz w:val="16"/>
          <w:szCs w:val="16"/>
        </w:rPr>
        <w:t>009/16</w:t>
      </w: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14 BRASIL TELECOM CELULAR S/A</w:t>
      </w: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CÂMARA PLENA/TATE/SEFIN</w:t>
      </w: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MAOTOS JUNIOR</w:t>
      </w:r>
    </w:p>
    <w:p w:rsidR="00ED00B5" w:rsidRPr="00F454CF" w:rsidRDefault="00ED00B5" w:rsidP="00ED00B5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5B68E4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color w:val="auto"/>
          <w:sz w:val="16"/>
          <w:szCs w:val="16"/>
        </w:rPr>
        <w:t>CARLOS ALBERTO E OUTROS</w:t>
      </w:r>
    </w:p>
    <w:p w:rsidR="00ED00B5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MARCIA REGINA PEREIRA SAPIA</w:t>
      </w:r>
    </w:p>
    <w:p w:rsidR="00ED00B5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20112700100081</w:t>
      </w: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REVISIONAL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color w:val="auto"/>
          <w:sz w:val="16"/>
          <w:szCs w:val="16"/>
        </w:rPr>
        <w:t>010/16</w:t>
      </w: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lastRenderedPageBreak/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14 BRASIL TELECOM CELULAR S/A</w:t>
      </w: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CÂMARA PLENA/TATE/SEFIN</w:t>
      </w:r>
    </w:p>
    <w:p w:rsidR="00ED00B5" w:rsidRPr="00F454CF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MAOTOS JUNIOR</w:t>
      </w:r>
    </w:p>
    <w:p w:rsidR="00ED00B5" w:rsidRPr="00F454CF" w:rsidRDefault="00ED00B5" w:rsidP="00ED00B5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F30555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color w:val="auto"/>
          <w:sz w:val="16"/>
          <w:szCs w:val="16"/>
        </w:rPr>
        <w:t>CARLOS ALBERTO E OUTROS</w:t>
      </w:r>
    </w:p>
    <w:p w:rsidR="00ED00B5" w:rsidRDefault="00ED00B5" w:rsidP="00ED0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MARCIA REGINA PEREIRA SAPIA</w:t>
      </w:r>
    </w:p>
    <w:p w:rsidR="00ED00B5" w:rsidRDefault="00ED00B5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00B5" w:rsidRPr="0059070D" w:rsidRDefault="0059070D" w:rsidP="0059070D">
      <w:pPr>
        <w:rPr>
          <w:rFonts w:ascii="Arial" w:hAnsi="Arial" w:cs="Arial"/>
          <w:bCs w:val="0"/>
          <w:color w:val="auto"/>
          <w:sz w:val="16"/>
          <w:szCs w:val="16"/>
        </w:rPr>
      </w:pPr>
      <w:r>
        <w:rPr>
          <w:rFonts w:ascii="Arial" w:hAnsi="Arial" w:cs="Arial"/>
          <w:bCs w:val="0"/>
          <w:color w:val="auto"/>
          <w:sz w:val="16"/>
          <w:szCs w:val="16"/>
        </w:rPr>
        <w:t xml:space="preserve">* </w:t>
      </w:r>
      <w:r w:rsidRPr="0059070D">
        <w:rPr>
          <w:rFonts w:ascii="Arial" w:hAnsi="Arial" w:cs="Arial"/>
          <w:bCs w:val="0"/>
          <w:color w:val="auto"/>
          <w:sz w:val="16"/>
          <w:szCs w:val="16"/>
        </w:rPr>
        <w:t>SORTEIO DE RECURSOS AOS JULGADORES RELATORES E REPRESENTANTES FISCAIS</w:t>
      </w:r>
      <w:r w:rsidR="00892FA1">
        <w:rPr>
          <w:rFonts w:ascii="Arial" w:hAnsi="Arial" w:cs="Arial"/>
          <w:bCs w:val="0"/>
          <w:color w:val="auto"/>
          <w:sz w:val="16"/>
          <w:szCs w:val="16"/>
        </w:rPr>
        <w:t>.</w:t>
      </w:r>
    </w:p>
    <w:p w:rsidR="00A32CB6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Nota Explicativa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F454CF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F454C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AA2FCA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9605C9">
        <w:rPr>
          <w:rFonts w:ascii="Arial" w:hAnsi="Arial" w:cs="Arial"/>
          <w:b w:val="0"/>
          <w:bCs w:val="0"/>
          <w:color w:val="auto"/>
          <w:sz w:val="16"/>
          <w:szCs w:val="16"/>
        </w:rPr>
        <w:t>6</w:t>
      </w:r>
      <w:bookmarkStart w:id="0" w:name="_GoBack"/>
      <w:bookmarkEnd w:id="0"/>
      <w:r w:rsidR="00E927A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B06D4C">
        <w:rPr>
          <w:rFonts w:ascii="Arial" w:hAnsi="Arial" w:cs="Arial"/>
          <w:b w:val="0"/>
          <w:bCs w:val="0"/>
          <w:color w:val="auto"/>
          <w:sz w:val="16"/>
          <w:szCs w:val="16"/>
        </w:rPr>
        <w:t>maio</w:t>
      </w:r>
      <w:r w:rsidR="00DD358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F77BF7" w:rsidRDefault="00F77BF7" w:rsidP="00F77BF7"/>
    <w:p w:rsidR="008E70A8" w:rsidRPr="00F454CF" w:rsidRDefault="001D65BA" w:rsidP="008E70A8">
      <w:pPr>
        <w:pStyle w:val="Ttulo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MARIA DO SOCORRO BARBOSA PEREIRA</w:t>
      </w:r>
    </w:p>
    <w:p w:rsidR="008E70A8" w:rsidRPr="00F454CF" w:rsidRDefault="008E70A8" w:rsidP="008E70A8">
      <w:pPr>
        <w:pStyle w:val="Ttulo6"/>
        <w:rPr>
          <w:rFonts w:ascii="Arial" w:hAnsi="Arial" w:cs="Arial"/>
          <w:bCs w:val="0"/>
        </w:rPr>
      </w:pPr>
      <w:r w:rsidRPr="00F454CF">
        <w:rPr>
          <w:rFonts w:ascii="Arial" w:hAnsi="Arial" w:cs="Arial"/>
          <w:b w:val="0"/>
          <w:bCs w:val="0"/>
        </w:rPr>
        <w:t xml:space="preserve">         Presidente </w:t>
      </w:r>
      <w:r w:rsidR="00AA2FCA">
        <w:rPr>
          <w:rFonts w:ascii="Arial" w:hAnsi="Arial" w:cs="Arial"/>
          <w:b w:val="0"/>
          <w:bCs w:val="0"/>
        </w:rPr>
        <w:t xml:space="preserve">do </w:t>
      </w:r>
      <w:r w:rsidR="00AA2FCA" w:rsidRPr="00F454CF">
        <w:rPr>
          <w:rFonts w:ascii="Arial" w:hAnsi="Arial" w:cs="Arial"/>
          <w:b w:val="0"/>
          <w:bCs w:val="0"/>
        </w:rPr>
        <w:t>TATE</w:t>
      </w:r>
      <w:r w:rsidR="001D65BA">
        <w:rPr>
          <w:rFonts w:ascii="Arial" w:hAnsi="Arial" w:cs="Arial"/>
          <w:b w:val="0"/>
          <w:bCs w:val="0"/>
        </w:rPr>
        <w:t>/SEFIN</w:t>
      </w:r>
    </w:p>
    <w:p w:rsidR="00A63B81" w:rsidRPr="00F454C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F454CF" w:rsidSect="00AF57DC">
      <w:headerReference w:type="default" r:id="rId9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30" w:rsidRDefault="00E63430">
      <w:r>
        <w:separator/>
      </w:r>
    </w:p>
  </w:endnote>
  <w:endnote w:type="continuationSeparator" w:id="0">
    <w:p w:rsidR="00E63430" w:rsidRDefault="00E6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30" w:rsidRDefault="00E63430">
      <w:r>
        <w:separator/>
      </w:r>
    </w:p>
  </w:footnote>
  <w:footnote w:type="continuationSeparator" w:id="0">
    <w:p w:rsidR="00E63430" w:rsidRDefault="00E63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30" w:rsidRDefault="00E63430">
    <w:pPr>
      <w:pStyle w:val="Cabealho"/>
    </w:pPr>
  </w:p>
  <w:p w:rsidR="00E63430" w:rsidRDefault="00E63430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attachedTemplate r:id="rId1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FE9"/>
    <w:rsid w:val="000014F2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1370E"/>
    <w:rsid w:val="000148D4"/>
    <w:rsid w:val="0001582C"/>
    <w:rsid w:val="00016000"/>
    <w:rsid w:val="0001633E"/>
    <w:rsid w:val="00016D03"/>
    <w:rsid w:val="00017CEB"/>
    <w:rsid w:val="000257AA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297E"/>
    <w:rsid w:val="000431EB"/>
    <w:rsid w:val="00043379"/>
    <w:rsid w:val="00044B17"/>
    <w:rsid w:val="00044CE2"/>
    <w:rsid w:val="00045029"/>
    <w:rsid w:val="0004625B"/>
    <w:rsid w:val="00046A72"/>
    <w:rsid w:val="00054DD5"/>
    <w:rsid w:val="00057918"/>
    <w:rsid w:val="00060175"/>
    <w:rsid w:val="00060666"/>
    <w:rsid w:val="0006080E"/>
    <w:rsid w:val="000639E8"/>
    <w:rsid w:val="000661D1"/>
    <w:rsid w:val="00072C02"/>
    <w:rsid w:val="00080E9F"/>
    <w:rsid w:val="00081227"/>
    <w:rsid w:val="000863DA"/>
    <w:rsid w:val="00087E84"/>
    <w:rsid w:val="000908CB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C0C26"/>
    <w:rsid w:val="000C13DF"/>
    <w:rsid w:val="000C22C2"/>
    <w:rsid w:val="000C2535"/>
    <w:rsid w:val="000C5504"/>
    <w:rsid w:val="000C6B21"/>
    <w:rsid w:val="000D2B73"/>
    <w:rsid w:val="000D3E15"/>
    <w:rsid w:val="000D55F8"/>
    <w:rsid w:val="000D56A1"/>
    <w:rsid w:val="000D604C"/>
    <w:rsid w:val="000D6D72"/>
    <w:rsid w:val="000E64F2"/>
    <w:rsid w:val="000E670B"/>
    <w:rsid w:val="000E6B23"/>
    <w:rsid w:val="000E71A3"/>
    <w:rsid w:val="000F1D89"/>
    <w:rsid w:val="000F2AA5"/>
    <w:rsid w:val="000F58B9"/>
    <w:rsid w:val="000F76D1"/>
    <w:rsid w:val="00100C3A"/>
    <w:rsid w:val="00101810"/>
    <w:rsid w:val="0010263A"/>
    <w:rsid w:val="00103178"/>
    <w:rsid w:val="00104E5C"/>
    <w:rsid w:val="00105370"/>
    <w:rsid w:val="001066B6"/>
    <w:rsid w:val="001078DC"/>
    <w:rsid w:val="00110DA3"/>
    <w:rsid w:val="00110EAC"/>
    <w:rsid w:val="001112AD"/>
    <w:rsid w:val="00111CB2"/>
    <w:rsid w:val="00111E26"/>
    <w:rsid w:val="00112025"/>
    <w:rsid w:val="0011373C"/>
    <w:rsid w:val="0011376B"/>
    <w:rsid w:val="00114473"/>
    <w:rsid w:val="00114A7F"/>
    <w:rsid w:val="00116F5D"/>
    <w:rsid w:val="001178A1"/>
    <w:rsid w:val="00120D75"/>
    <w:rsid w:val="00124DEA"/>
    <w:rsid w:val="001252A0"/>
    <w:rsid w:val="001267FE"/>
    <w:rsid w:val="00126B39"/>
    <w:rsid w:val="0012760A"/>
    <w:rsid w:val="00130D43"/>
    <w:rsid w:val="00133D08"/>
    <w:rsid w:val="0013711B"/>
    <w:rsid w:val="001374EE"/>
    <w:rsid w:val="001378BD"/>
    <w:rsid w:val="00141329"/>
    <w:rsid w:val="00145BA7"/>
    <w:rsid w:val="00147B8B"/>
    <w:rsid w:val="00151677"/>
    <w:rsid w:val="00151B53"/>
    <w:rsid w:val="001521D5"/>
    <w:rsid w:val="001528FC"/>
    <w:rsid w:val="00160FFB"/>
    <w:rsid w:val="00162A1A"/>
    <w:rsid w:val="0016604C"/>
    <w:rsid w:val="0016734C"/>
    <w:rsid w:val="001728A4"/>
    <w:rsid w:val="00173A13"/>
    <w:rsid w:val="00175ABE"/>
    <w:rsid w:val="00176585"/>
    <w:rsid w:val="00177958"/>
    <w:rsid w:val="00181468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8E4"/>
    <w:rsid w:val="00195915"/>
    <w:rsid w:val="001A20CB"/>
    <w:rsid w:val="001A3B5D"/>
    <w:rsid w:val="001A40CA"/>
    <w:rsid w:val="001A57F0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27D4"/>
    <w:rsid w:val="001D410B"/>
    <w:rsid w:val="001D5567"/>
    <w:rsid w:val="001D5B64"/>
    <w:rsid w:val="001D65BA"/>
    <w:rsid w:val="001D7A0D"/>
    <w:rsid w:val="001D7CAE"/>
    <w:rsid w:val="001E2087"/>
    <w:rsid w:val="001E21F1"/>
    <w:rsid w:val="001E22B3"/>
    <w:rsid w:val="001E6032"/>
    <w:rsid w:val="001F1732"/>
    <w:rsid w:val="001F731A"/>
    <w:rsid w:val="002007C3"/>
    <w:rsid w:val="0020101C"/>
    <w:rsid w:val="002017D8"/>
    <w:rsid w:val="00204F4B"/>
    <w:rsid w:val="002077DA"/>
    <w:rsid w:val="0020788E"/>
    <w:rsid w:val="002100D5"/>
    <w:rsid w:val="00210955"/>
    <w:rsid w:val="002174B9"/>
    <w:rsid w:val="00217E02"/>
    <w:rsid w:val="00220BCD"/>
    <w:rsid w:val="00221AE3"/>
    <w:rsid w:val="00222074"/>
    <w:rsid w:val="00222402"/>
    <w:rsid w:val="002256BE"/>
    <w:rsid w:val="00225FE5"/>
    <w:rsid w:val="00226739"/>
    <w:rsid w:val="00226899"/>
    <w:rsid w:val="0022703E"/>
    <w:rsid w:val="002332B4"/>
    <w:rsid w:val="00233CA6"/>
    <w:rsid w:val="00234162"/>
    <w:rsid w:val="00234256"/>
    <w:rsid w:val="00234CC9"/>
    <w:rsid w:val="002350D3"/>
    <w:rsid w:val="00235FB3"/>
    <w:rsid w:val="00243C08"/>
    <w:rsid w:val="002477F5"/>
    <w:rsid w:val="002503FE"/>
    <w:rsid w:val="00250B75"/>
    <w:rsid w:val="00251273"/>
    <w:rsid w:val="002529B0"/>
    <w:rsid w:val="00257430"/>
    <w:rsid w:val="0025743A"/>
    <w:rsid w:val="0025792F"/>
    <w:rsid w:val="00260725"/>
    <w:rsid w:val="0026204C"/>
    <w:rsid w:val="00265EC9"/>
    <w:rsid w:val="00272220"/>
    <w:rsid w:val="00272D3A"/>
    <w:rsid w:val="0027583D"/>
    <w:rsid w:val="00284091"/>
    <w:rsid w:val="00285431"/>
    <w:rsid w:val="00286AC3"/>
    <w:rsid w:val="00286AC9"/>
    <w:rsid w:val="00287C79"/>
    <w:rsid w:val="00287CA3"/>
    <w:rsid w:val="002919F7"/>
    <w:rsid w:val="002929D9"/>
    <w:rsid w:val="002933BA"/>
    <w:rsid w:val="00293FA2"/>
    <w:rsid w:val="00295351"/>
    <w:rsid w:val="00296A6E"/>
    <w:rsid w:val="00297BF8"/>
    <w:rsid w:val="002A3CCD"/>
    <w:rsid w:val="002A49D3"/>
    <w:rsid w:val="002A55AA"/>
    <w:rsid w:val="002A5945"/>
    <w:rsid w:val="002A6FCA"/>
    <w:rsid w:val="002B0B35"/>
    <w:rsid w:val="002B1680"/>
    <w:rsid w:val="002B5168"/>
    <w:rsid w:val="002B56C7"/>
    <w:rsid w:val="002B6688"/>
    <w:rsid w:val="002B7396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51E4"/>
    <w:rsid w:val="002D6964"/>
    <w:rsid w:val="002D7157"/>
    <w:rsid w:val="002D7195"/>
    <w:rsid w:val="002E40B0"/>
    <w:rsid w:val="002E59CD"/>
    <w:rsid w:val="002E5DB9"/>
    <w:rsid w:val="002F1370"/>
    <w:rsid w:val="002F4CCB"/>
    <w:rsid w:val="002F516A"/>
    <w:rsid w:val="002F518B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1572"/>
    <w:rsid w:val="0031261B"/>
    <w:rsid w:val="00313E30"/>
    <w:rsid w:val="003170F4"/>
    <w:rsid w:val="003208F7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B1D"/>
    <w:rsid w:val="003415A1"/>
    <w:rsid w:val="003417BC"/>
    <w:rsid w:val="00341D9B"/>
    <w:rsid w:val="003420FA"/>
    <w:rsid w:val="0034230F"/>
    <w:rsid w:val="003466B0"/>
    <w:rsid w:val="003469ED"/>
    <w:rsid w:val="00350161"/>
    <w:rsid w:val="00350FCB"/>
    <w:rsid w:val="00351696"/>
    <w:rsid w:val="00352743"/>
    <w:rsid w:val="0035293C"/>
    <w:rsid w:val="00352E0E"/>
    <w:rsid w:val="00353A4A"/>
    <w:rsid w:val="00354A9B"/>
    <w:rsid w:val="0035584A"/>
    <w:rsid w:val="00360E9F"/>
    <w:rsid w:val="00361A3F"/>
    <w:rsid w:val="00362936"/>
    <w:rsid w:val="00362F51"/>
    <w:rsid w:val="003653E9"/>
    <w:rsid w:val="00365797"/>
    <w:rsid w:val="00370188"/>
    <w:rsid w:val="00371665"/>
    <w:rsid w:val="00371C21"/>
    <w:rsid w:val="00373153"/>
    <w:rsid w:val="00375169"/>
    <w:rsid w:val="003767E0"/>
    <w:rsid w:val="00376E96"/>
    <w:rsid w:val="00377695"/>
    <w:rsid w:val="003776A8"/>
    <w:rsid w:val="00377A22"/>
    <w:rsid w:val="003801EB"/>
    <w:rsid w:val="003807E0"/>
    <w:rsid w:val="003823C8"/>
    <w:rsid w:val="0038253C"/>
    <w:rsid w:val="003836FE"/>
    <w:rsid w:val="00383D51"/>
    <w:rsid w:val="00386D0F"/>
    <w:rsid w:val="00387094"/>
    <w:rsid w:val="003875C8"/>
    <w:rsid w:val="003917FC"/>
    <w:rsid w:val="00391BBF"/>
    <w:rsid w:val="0039403E"/>
    <w:rsid w:val="00395522"/>
    <w:rsid w:val="0039608C"/>
    <w:rsid w:val="00396557"/>
    <w:rsid w:val="00397CF7"/>
    <w:rsid w:val="003A0052"/>
    <w:rsid w:val="003A1AB2"/>
    <w:rsid w:val="003A30E7"/>
    <w:rsid w:val="003A381F"/>
    <w:rsid w:val="003A5037"/>
    <w:rsid w:val="003A5302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74E3"/>
    <w:rsid w:val="003D015A"/>
    <w:rsid w:val="003D1187"/>
    <w:rsid w:val="003D2AEE"/>
    <w:rsid w:val="003D343A"/>
    <w:rsid w:val="003D3C01"/>
    <w:rsid w:val="003D74F8"/>
    <w:rsid w:val="003D798B"/>
    <w:rsid w:val="003E0F39"/>
    <w:rsid w:val="003E3E38"/>
    <w:rsid w:val="003E509C"/>
    <w:rsid w:val="003E574B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2385"/>
    <w:rsid w:val="00413A46"/>
    <w:rsid w:val="004146A1"/>
    <w:rsid w:val="00415303"/>
    <w:rsid w:val="004206C9"/>
    <w:rsid w:val="00421688"/>
    <w:rsid w:val="00421E5C"/>
    <w:rsid w:val="0042285A"/>
    <w:rsid w:val="00423646"/>
    <w:rsid w:val="004257D4"/>
    <w:rsid w:val="00433860"/>
    <w:rsid w:val="00433D08"/>
    <w:rsid w:val="00434E8D"/>
    <w:rsid w:val="00435D29"/>
    <w:rsid w:val="00435FCC"/>
    <w:rsid w:val="0043794F"/>
    <w:rsid w:val="0044692C"/>
    <w:rsid w:val="0045087E"/>
    <w:rsid w:val="004527AE"/>
    <w:rsid w:val="004532BA"/>
    <w:rsid w:val="00453F91"/>
    <w:rsid w:val="00457090"/>
    <w:rsid w:val="00461D0A"/>
    <w:rsid w:val="00463780"/>
    <w:rsid w:val="0046397A"/>
    <w:rsid w:val="00465408"/>
    <w:rsid w:val="00467FE8"/>
    <w:rsid w:val="00470BD1"/>
    <w:rsid w:val="0047190E"/>
    <w:rsid w:val="00472D3E"/>
    <w:rsid w:val="00473444"/>
    <w:rsid w:val="00473CB7"/>
    <w:rsid w:val="00473EA6"/>
    <w:rsid w:val="00474104"/>
    <w:rsid w:val="00474171"/>
    <w:rsid w:val="00474650"/>
    <w:rsid w:val="0047552A"/>
    <w:rsid w:val="004834C9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0C01"/>
    <w:rsid w:val="004925BC"/>
    <w:rsid w:val="004950B4"/>
    <w:rsid w:val="0049797B"/>
    <w:rsid w:val="004A25A1"/>
    <w:rsid w:val="004A3643"/>
    <w:rsid w:val="004A58FE"/>
    <w:rsid w:val="004A7B1D"/>
    <w:rsid w:val="004A7FE9"/>
    <w:rsid w:val="004B15AF"/>
    <w:rsid w:val="004B2FCB"/>
    <w:rsid w:val="004B7005"/>
    <w:rsid w:val="004C0AFC"/>
    <w:rsid w:val="004C1EDC"/>
    <w:rsid w:val="004C49A5"/>
    <w:rsid w:val="004C5D37"/>
    <w:rsid w:val="004D083C"/>
    <w:rsid w:val="004D14EC"/>
    <w:rsid w:val="004D1ABE"/>
    <w:rsid w:val="004D2EF1"/>
    <w:rsid w:val="004D71A1"/>
    <w:rsid w:val="004D7FD7"/>
    <w:rsid w:val="004E01EE"/>
    <w:rsid w:val="004E3130"/>
    <w:rsid w:val="004E3D11"/>
    <w:rsid w:val="004E7423"/>
    <w:rsid w:val="004E743E"/>
    <w:rsid w:val="004E766A"/>
    <w:rsid w:val="004F1198"/>
    <w:rsid w:val="004F180E"/>
    <w:rsid w:val="004F2E88"/>
    <w:rsid w:val="004F67F3"/>
    <w:rsid w:val="004F6E0F"/>
    <w:rsid w:val="004F6F23"/>
    <w:rsid w:val="004F75BB"/>
    <w:rsid w:val="00504475"/>
    <w:rsid w:val="0050482F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1838"/>
    <w:rsid w:val="00532312"/>
    <w:rsid w:val="005335E6"/>
    <w:rsid w:val="00534BE5"/>
    <w:rsid w:val="0053506E"/>
    <w:rsid w:val="0053591D"/>
    <w:rsid w:val="00535D61"/>
    <w:rsid w:val="00537000"/>
    <w:rsid w:val="00541A13"/>
    <w:rsid w:val="0054560A"/>
    <w:rsid w:val="005457F5"/>
    <w:rsid w:val="00546C59"/>
    <w:rsid w:val="00547CEF"/>
    <w:rsid w:val="005500BF"/>
    <w:rsid w:val="0055541F"/>
    <w:rsid w:val="00555544"/>
    <w:rsid w:val="00555A65"/>
    <w:rsid w:val="00557489"/>
    <w:rsid w:val="00560159"/>
    <w:rsid w:val="00560902"/>
    <w:rsid w:val="0056156A"/>
    <w:rsid w:val="00561D45"/>
    <w:rsid w:val="005634F9"/>
    <w:rsid w:val="00564E6E"/>
    <w:rsid w:val="00565DCB"/>
    <w:rsid w:val="00566992"/>
    <w:rsid w:val="00567FC5"/>
    <w:rsid w:val="005753AC"/>
    <w:rsid w:val="005775B7"/>
    <w:rsid w:val="00577B63"/>
    <w:rsid w:val="00577C7E"/>
    <w:rsid w:val="0059070D"/>
    <w:rsid w:val="005939E5"/>
    <w:rsid w:val="00593CCB"/>
    <w:rsid w:val="00596265"/>
    <w:rsid w:val="005A187B"/>
    <w:rsid w:val="005A461B"/>
    <w:rsid w:val="005A49C9"/>
    <w:rsid w:val="005A5C5D"/>
    <w:rsid w:val="005A5E2E"/>
    <w:rsid w:val="005A6AEE"/>
    <w:rsid w:val="005A733B"/>
    <w:rsid w:val="005B086B"/>
    <w:rsid w:val="005B3786"/>
    <w:rsid w:val="005B3B0A"/>
    <w:rsid w:val="005B596A"/>
    <w:rsid w:val="005B6275"/>
    <w:rsid w:val="005B68E4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EE6"/>
    <w:rsid w:val="005D058C"/>
    <w:rsid w:val="005D0977"/>
    <w:rsid w:val="005D10A8"/>
    <w:rsid w:val="005D172A"/>
    <w:rsid w:val="005E2478"/>
    <w:rsid w:val="005E2D27"/>
    <w:rsid w:val="005E359E"/>
    <w:rsid w:val="005E4D4A"/>
    <w:rsid w:val="005E504B"/>
    <w:rsid w:val="005E5BF5"/>
    <w:rsid w:val="005E680F"/>
    <w:rsid w:val="005E732A"/>
    <w:rsid w:val="005F0F82"/>
    <w:rsid w:val="005F2A40"/>
    <w:rsid w:val="005F3574"/>
    <w:rsid w:val="005F3E3D"/>
    <w:rsid w:val="005F662C"/>
    <w:rsid w:val="006012F7"/>
    <w:rsid w:val="00601D0C"/>
    <w:rsid w:val="006035DC"/>
    <w:rsid w:val="006073A6"/>
    <w:rsid w:val="0061022B"/>
    <w:rsid w:val="00610504"/>
    <w:rsid w:val="0061212D"/>
    <w:rsid w:val="00612F06"/>
    <w:rsid w:val="006130C8"/>
    <w:rsid w:val="00614EA5"/>
    <w:rsid w:val="00616ACC"/>
    <w:rsid w:val="006173DD"/>
    <w:rsid w:val="00617CAB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175B"/>
    <w:rsid w:val="00633227"/>
    <w:rsid w:val="00634AB7"/>
    <w:rsid w:val="00636126"/>
    <w:rsid w:val="006371B8"/>
    <w:rsid w:val="0063731E"/>
    <w:rsid w:val="0063798D"/>
    <w:rsid w:val="00640B57"/>
    <w:rsid w:val="00645E3C"/>
    <w:rsid w:val="00646D20"/>
    <w:rsid w:val="00650D5A"/>
    <w:rsid w:val="00651EF0"/>
    <w:rsid w:val="00655D8F"/>
    <w:rsid w:val="00656B2E"/>
    <w:rsid w:val="006577A0"/>
    <w:rsid w:val="006604CC"/>
    <w:rsid w:val="00660C08"/>
    <w:rsid w:val="00667455"/>
    <w:rsid w:val="006705D9"/>
    <w:rsid w:val="006714CB"/>
    <w:rsid w:val="006715D8"/>
    <w:rsid w:val="006729AE"/>
    <w:rsid w:val="00675A99"/>
    <w:rsid w:val="00681DAC"/>
    <w:rsid w:val="00687324"/>
    <w:rsid w:val="00690913"/>
    <w:rsid w:val="00691B13"/>
    <w:rsid w:val="00691E64"/>
    <w:rsid w:val="0069214E"/>
    <w:rsid w:val="0069287E"/>
    <w:rsid w:val="00692DE3"/>
    <w:rsid w:val="00694EF5"/>
    <w:rsid w:val="00697494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6CFA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11D6"/>
    <w:rsid w:val="006E2A79"/>
    <w:rsid w:val="006E2D85"/>
    <w:rsid w:val="006E317B"/>
    <w:rsid w:val="006E327C"/>
    <w:rsid w:val="006E4E1F"/>
    <w:rsid w:val="006F0F39"/>
    <w:rsid w:val="006F19A4"/>
    <w:rsid w:val="006F2F82"/>
    <w:rsid w:val="006F341D"/>
    <w:rsid w:val="006F4901"/>
    <w:rsid w:val="006F7B3D"/>
    <w:rsid w:val="00701740"/>
    <w:rsid w:val="007034B6"/>
    <w:rsid w:val="00704FB1"/>
    <w:rsid w:val="007051C7"/>
    <w:rsid w:val="00706464"/>
    <w:rsid w:val="00706672"/>
    <w:rsid w:val="007079F5"/>
    <w:rsid w:val="0071229C"/>
    <w:rsid w:val="00713635"/>
    <w:rsid w:val="0071383E"/>
    <w:rsid w:val="007147E5"/>
    <w:rsid w:val="00714B23"/>
    <w:rsid w:val="00714B36"/>
    <w:rsid w:val="007159A5"/>
    <w:rsid w:val="00716B60"/>
    <w:rsid w:val="0071723D"/>
    <w:rsid w:val="007216C4"/>
    <w:rsid w:val="0072365A"/>
    <w:rsid w:val="007241A6"/>
    <w:rsid w:val="00724E6A"/>
    <w:rsid w:val="00725164"/>
    <w:rsid w:val="007252E3"/>
    <w:rsid w:val="00726BC9"/>
    <w:rsid w:val="007318FA"/>
    <w:rsid w:val="007322B3"/>
    <w:rsid w:val="00733964"/>
    <w:rsid w:val="00733AA5"/>
    <w:rsid w:val="0073457B"/>
    <w:rsid w:val="00737A1D"/>
    <w:rsid w:val="0074080D"/>
    <w:rsid w:val="0074151E"/>
    <w:rsid w:val="00742AFD"/>
    <w:rsid w:val="007434B0"/>
    <w:rsid w:val="00745923"/>
    <w:rsid w:val="007519DD"/>
    <w:rsid w:val="007526B1"/>
    <w:rsid w:val="00752842"/>
    <w:rsid w:val="007532CF"/>
    <w:rsid w:val="0075354B"/>
    <w:rsid w:val="00753EB5"/>
    <w:rsid w:val="007543C9"/>
    <w:rsid w:val="007546FC"/>
    <w:rsid w:val="00761366"/>
    <w:rsid w:val="00762DC8"/>
    <w:rsid w:val="0076422D"/>
    <w:rsid w:val="00766078"/>
    <w:rsid w:val="0076616F"/>
    <w:rsid w:val="00766BD8"/>
    <w:rsid w:val="007675AA"/>
    <w:rsid w:val="00773EF6"/>
    <w:rsid w:val="00775F39"/>
    <w:rsid w:val="00784B63"/>
    <w:rsid w:val="0078515D"/>
    <w:rsid w:val="00786908"/>
    <w:rsid w:val="00787457"/>
    <w:rsid w:val="00787A82"/>
    <w:rsid w:val="007902AB"/>
    <w:rsid w:val="00792C74"/>
    <w:rsid w:val="00795048"/>
    <w:rsid w:val="00795CD5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7631"/>
    <w:rsid w:val="007D03AB"/>
    <w:rsid w:val="007D0680"/>
    <w:rsid w:val="007D3AC9"/>
    <w:rsid w:val="007D45CE"/>
    <w:rsid w:val="007D4C4C"/>
    <w:rsid w:val="007E1143"/>
    <w:rsid w:val="007E2E97"/>
    <w:rsid w:val="007E2FCD"/>
    <w:rsid w:val="007E33BB"/>
    <w:rsid w:val="007E40D0"/>
    <w:rsid w:val="007E50AD"/>
    <w:rsid w:val="007E5B22"/>
    <w:rsid w:val="007E5F6C"/>
    <w:rsid w:val="007F0628"/>
    <w:rsid w:val="007F184A"/>
    <w:rsid w:val="007F6EE2"/>
    <w:rsid w:val="00801F82"/>
    <w:rsid w:val="00802159"/>
    <w:rsid w:val="00803137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3066F"/>
    <w:rsid w:val="008310C8"/>
    <w:rsid w:val="00832223"/>
    <w:rsid w:val="00832D1F"/>
    <w:rsid w:val="00833AC6"/>
    <w:rsid w:val="00840028"/>
    <w:rsid w:val="00841D51"/>
    <w:rsid w:val="00843836"/>
    <w:rsid w:val="0084797A"/>
    <w:rsid w:val="00852506"/>
    <w:rsid w:val="00852785"/>
    <w:rsid w:val="0085323E"/>
    <w:rsid w:val="00853BBC"/>
    <w:rsid w:val="00854426"/>
    <w:rsid w:val="00854989"/>
    <w:rsid w:val="00854CC8"/>
    <w:rsid w:val="00860238"/>
    <w:rsid w:val="00865380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2FA1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76A"/>
    <w:rsid w:val="008B45B3"/>
    <w:rsid w:val="008B50A9"/>
    <w:rsid w:val="008B6F93"/>
    <w:rsid w:val="008B761D"/>
    <w:rsid w:val="008B7D92"/>
    <w:rsid w:val="008C4288"/>
    <w:rsid w:val="008C4E61"/>
    <w:rsid w:val="008D086D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62C2"/>
    <w:rsid w:val="008F7C4F"/>
    <w:rsid w:val="00901183"/>
    <w:rsid w:val="00901AF3"/>
    <w:rsid w:val="00904B34"/>
    <w:rsid w:val="009067F0"/>
    <w:rsid w:val="00906E68"/>
    <w:rsid w:val="00907CC3"/>
    <w:rsid w:val="00910AC2"/>
    <w:rsid w:val="00910AC5"/>
    <w:rsid w:val="00910CE2"/>
    <w:rsid w:val="00911EE2"/>
    <w:rsid w:val="00913533"/>
    <w:rsid w:val="00913BFB"/>
    <w:rsid w:val="009149B0"/>
    <w:rsid w:val="009219A7"/>
    <w:rsid w:val="00922402"/>
    <w:rsid w:val="00923F3E"/>
    <w:rsid w:val="00924DE2"/>
    <w:rsid w:val="0092737A"/>
    <w:rsid w:val="00930762"/>
    <w:rsid w:val="00930766"/>
    <w:rsid w:val="00933FEC"/>
    <w:rsid w:val="00935C1A"/>
    <w:rsid w:val="00935C41"/>
    <w:rsid w:val="00935FB4"/>
    <w:rsid w:val="009376F4"/>
    <w:rsid w:val="00940746"/>
    <w:rsid w:val="00941152"/>
    <w:rsid w:val="009435AA"/>
    <w:rsid w:val="009465EF"/>
    <w:rsid w:val="00951020"/>
    <w:rsid w:val="009510C4"/>
    <w:rsid w:val="00952CD9"/>
    <w:rsid w:val="00960101"/>
    <w:rsid w:val="009605C9"/>
    <w:rsid w:val="00960800"/>
    <w:rsid w:val="00961DDF"/>
    <w:rsid w:val="0096256E"/>
    <w:rsid w:val="00962EA0"/>
    <w:rsid w:val="00963FD4"/>
    <w:rsid w:val="00965B53"/>
    <w:rsid w:val="00967AF9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C12"/>
    <w:rsid w:val="00987E64"/>
    <w:rsid w:val="00987FEC"/>
    <w:rsid w:val="00991A6E"/>
    <w:rsid w:val="00994507"/>
    <w:rsid w:val="009949CE"/>
    <w:rsid w:val="009949FE"/>
    <w:rsid w:val="00994BE3"/>
    <w:rsid w:val="00996140"/>
    <w:rsid w:val="009A137B"/>
    <w:rsid w:val="009A5899"/>
    <w:rsid w:val="009A6E8A"/>
    <w:rsid w:val="009A7A8F"/>
    <w:rsid w:val="009A7BF3"/>
    <w:rsid w:val="009B2647"/>
    <w:rsid w:val="009B2E6C"/>
    <w:rsid w:val="009B3068"/>
    <w:rsid w:val="009B33A8"/>
    <w:rsid w:val="009B3A4D"/>
    <w:rsid w:val="009B45F5"/>
    <w:rsid w:val="009B51AB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4DCD"/>
    <w:rsid w:val="009F5E24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5F5"/>
    <w:rsid w:val="00A1537A"/>
    <w:rsid w:val="00A159B9"/>
    <w:rsid w:val="00A15A26"/>
    <w:rsid w:val="00A16212"/>
    <w:rsid w:val="00A16954"/>
    <w:rsid w:val="00A213A8"/>
    <w:rsid w:val="00A236A8"/>
    <w:rsid w:val="00A245AF"/>
    <w:rsid w:val="00A25259"/>
    <w:rsid w:val="00A2571A"/>
    <w:rsid w:val="00A27C7D"/>
    <w:rsid w:val="00A30841"/>
    <w:rsid w:val="00A310EE"/>
    <w:rsid w:val="00A3248F"/>
    <w:rsid w:val="00A32CB6"/>
    <w:rsid w:val="00A32E5F"/>
    <w:rsid w:val="00A337A2"/>
    <w:rsid w:val="00A342BD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626C2"/>
    <w:rsid w:val="00A63B81"/>
    <w:rsid w:val="00A648AC"/>
    <w:rsid w:val="00A65132"/>
    <w:rsid w:val="00A67753"/>
    <w:rsid w:val="00A70A64"/>
    <w:rsid w:val="00A72484"/>
    <w:rsid w:val="00A74EA9"/>
    <w:rsid w:val="00A77132"/>
    <w:rsid w:val="00A77436"/>
    <w:rsid w:val="00A80439"/>
    <w:rsid w:val="00A826D6"/>
    <w:rsid w:val="00A85F84"/>
    <w:rsid w:val="00A863B9"/>
    <w:rsid w:val="00A86B60"/>
    <w:rsid w:val="00A87EFA"/>
    <w:rsid w:val="00A90ACE"/>
    <w:rsid w:val="00A91895"/>
    <w:rsid w:val="00A93D7A"/>
    <w:rsid w:val="00A9558E"/>
    <w:rsid w:val="00A9613C"/>
    <w:rsid w:val="00A973F4"/>
    <w:rsid w:val="00A97910"/>
    <w:rsid w:val="00AA079C"/>
    <w:rsid w:val="00AA2FCA"/>
    <w:rsid w:val="00AA3581"/>
    <w:rsid w:val="00AB24AE"/>
    <w:rsid w:val="00AC0576"/>
    <w:rsid w:val="00AC2CE5"/>
    <w:rsid w:val="00AC4018"/>
    <w:rsid w:val="00AC48E0"/>
    <w:rsid w:val="00AC4BEF"/>
    <w:rsid w:val="00AC5CDE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1DCE"/>
    <w:rsid w:val="00AE1F68"/>
    <w:rsid w:val="00AE23A5"/>
    <w:rsid w:val="00AE4B9E"/>
    <w:rsid w:val="00AE7A45"/>
    <w:rsid w:val="00AF0BF5"/>
    <w:rsid w:val="00AF25A1"/>
    <w:rsid w:val="00AF45E1"/>
    <w:rsid w:val="00AF57DC"/>
    <w:rsid w:val="00AF6F56"/>
    <w:rsid w:val="00B0021A"/>
    <w:rsid w:val="00B02678"/>
    <w:rsid w:val="00B060D8"/>
    <w:rsid w:val="00B0668E"/>
    <w:rsid w:val="00B06D4C"/>
    <w:rsid w:val="00B07601"/>
    <w:rsid w:val="00B11604"/>
    <w:rsid w:val="00B1371A"/>
    <w:rsid w:val="00B1450A"/>
    <w:rsid w:val="00B15EC2"/>
    <w:rsid w:val="00B178BC"/>
    <w:rsid w:val="00B17C8C"/>
    <w:rsid w:val="00B17F8B"/>
    <w:rsid w:val="00B207F8"/>
    <w:rsid w:val="00B249B9"/>
    <w:rsid w:val="00B252B8"/>
    <w:rsid w:val="00B26926"/>
    <w:rsid w:val="00B3217D"/>
    <w:rsid w:val="00B326D9"/>
    <w:rsid w:val="00B333F7"/>
    <w:rsid w:val="00B33790"/>
    <w:rsid w:val="00B35FE7"/>
    <w:rsid w:val="00B37016"/>
    <w:rsid w:val="00B42D88"/>
    <w:rsid w:val="00B45D22"/>
    <w:rsid w:val="00B47857"/>
    <w:rsid w:val="00B5014C"/>
    <w:rsid w:val="00B50ECE"/>
    <w:rsid w:val="00B5378F"/>
    <w:rsid w:val="00B56996"/>
    <w:rsid w:val="00B56AE2"/>
    <w:rsid w:val="00B6029C"/>
    <w:rsid w:val="00B64C6C"/>
    <w:rsid w:val="00B6566C"/>
    <w:rsid w:val="00B66801"/>
    <w:rsid w:val="00B66D91"/>
    <w:rsid w:val="00B6701D"/>
    <w:rsid w:val="00B70519"/>
    <w:rsid w:val="00B70CC6"/>
    <w:rsid w:val="00B7267D"/>
    <w:rsid w:val="00B749B8"/>
    <w:rsid w:val="00B75977"/>
    <w:rsid w:val="00B76860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9012F"/>
    <w:rsid w:val="00B93276"/>
    <w:rsid w:val="00B946DA"/>
    <w:rsid w:val="00B964B6"/>
    <w:rsid w:val="00B97BFB"/>
    <w:rsid w:val="00BA2B17"/>
    <w:rsid w:val="00BA2F45"/>
    <w:rsid w:val="00BA39AF"/>
    <w:rsid w:val="00BA4B36"/>
    <w:rsid w:val="00BA4D6D"/>
    <w:rsid w:val="00BB1EE1"/>
    <w:rsid w:val="00BB37D3"/>
    <w:rsid w:val="00BB3C34"/>
    <w:rsid w:val="00BB458B"/>
    <w:rsid w:val="00BB5470"/>
    <w:rsid w:val="00BB554C"/>
    <w:rsid w:val="00BB71FB"/>
    <w:rsid w:val="00BB7BEA"/>
    <w:rsid w:val="00BC0E8D"/>
    <w:rsid w:val="00BC2116"/>
    <w:rsid w:val="00BC3254"/>
    <w:rsid w:val="00BC3C67"/>
    <w:rsid w:val="00BC5928"/>
    <w:rsid w:val="00BC7E52"/>
    <w:rsid w:val="00BD000B"/>
    <w:rsid w:val="00BD28A4"/>
    <w:rsid w:val="00BD28FE"/>
    <w:rsid w:val="00BD2DC4"/>
    <w:rsid w:val="00BD7A97"/>
    <w:rsid w:val="00BD7AD6"/>
    <w:rsid w:val="00BE3604"/>
    <w:rsid w:val="00BF573F"/>
    <w:rsid w:val="00C0151A"/>
    <w:rsid w:val="00C01B19"/>
    <w:rsid w:val="00C02B1B"/>
    <w:rsid w:val="00C02E70"/>
    <w:rsid w:val="00C03772"/>
    <w:rsid w:val="00C03B47"/>
    <w:rsid w:val="00C0543F"/>
    <w:rsid w:val="00C05703"/>
    <w:rsid w:val="00C062DF"/>
    <w:rsid w:val="00C107F6"/>
    <w:rsid w:val="00C11676"/>
    <w:rsid w:val="00C11AB5"/>
    <w:rsid w:val="00C1428F"/>
    <w:rsid w:val="00C14A70"/>
    <w:rsid w:val="00C16E9B"/>
    <w:rsid w:val="00C16FEF"/>
    <w:rsid w:val="00C170F7"/>
    <w:rsid w:val="00C204AA"/>
    <w:rsid w:val="00C22C2D"/>
    <w:rsid w:val="00C239BA"/>
    <w:rsid w:val="00C241DE"/>
    <w:rsid w:val="00C2605A"/>
    <w:rsid w:val="00C279A7"/>
    <w:rsid w:val="00C30ED6"/>
    <w:rsid w:val="00C31667"/>
    <w:rsid w:val="00C31B78"/>
    <w:rsid w:val="00C329B7"/>
    <w:rsid w:val="00C33547"/>
    <w:rsid w:val="00C33751"/>
    <w:rsid w:val="00C36E2D"/>
    <w:rsid w:val="00C403CC"/>
    <w:rsid w:val="00C40892"/>
    <w:rsid w:val="00C43718"/>
    <w:rsid w:val="00C437CB"/>
    <w:rsid w:val="00C455C0"/>
    <w:rsid w:val="00C463E4"/>
    <w:rsid w:val="00C477AA"/>
    <w:rsid w:val="00C47F9D"/>
    <w:rsid w:val="00C51502"/>
    <w:rsid w:val="00C519FF"/>
    <w:rsid w:val="00C52BC5"/>
    <w:rsid w:val="00C65276"/>
    <w:rsid w:val="00C67E72"/>
    <w:rsid w:val="00C75C21"/>
    <w:rsid w:val="00C75F35"/>
    <w:rsid w:val="00C76596"/>
    <w:rsid w:val="00C821D0"/>
    <w:rsid w:val="00C83858"/>
    <w:rsid w:val="00C9023D"/>
    <w:rsid w:val="00C90330"/>
    <w:rsid w:val="00C926CE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C1D78"/>
    <w:rsid w:val="00CC4EE9"/>
    <w:rsid w:val="00CC4F8F"/>
    <w:rsid w:val="00CC77FB"/>
    <w:rsid w:val="00CD0A1C"/>
    <w:rsid w:val="00CD0AAB"/>
    <w:rsid w:val="00CD1B54"/>
    <w:rsid w:val="00CD2B1B"/>
    <w:rsid w:val="00CD4C6B"/>
    <w:rsid w:val="00CD5B52"/>
    <w:rsid w:val="00CD7265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5AB4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22649"/>
    <w:rsid w:val="00D22B71"/>
    <w:rsid w:val="00D2373E"/>
    <w:rsid w:val="00D27597"/>
    <w:rsid w:val="00D309F3"/>
    <w:rsid w:val="00D33831"/>
    <w:rsid w:val="00D340E7"/>
    <w:rsid w:val="00D3413B"/>
    <w:rsid w:val="00D34997"/>
    <w:rsid w:val="00D34D74"/>
    <w:rsid w:val="00D371E8"/>
    <w:rsid w:val="00D42AC5"/>
    <w:rsid w:val="00D47AB3"/>
    <w:rsid w:val="00D50BC4"/>
    <w:rsid w:val="00D5264B"/>
    <w:rsid w:val="00D526E6"/>
    <w:rsid w:val="00D55C2B"/>
    <w:rsid w:val="00D57D11"/>
    <w:rsid w:val="00D61780"/>
    <w:rsid w:val="00D62CC7"/>
    <w:rsid w:val="00D635DF"/>
    <w:rsid w:val="00D63818"/>
    <w:rsid w:val="00D63BAD"/>
    <w:rsid w:val="00D642C0"/>
    <w:rsid w:val="00D64C36"/>
    <w:rsid w:val="00D65B18"/>
    <w:rsid w:val="00D7110C"/>
    <w:rsid w:val="00D717EE"/>
    <w:rsid w:val="00D73035"/>
    <w:rsid w:val="00D73406"/>
    <w:rsid w:val="00D76C04"/>
    <w:rsid w:val="00D77B44"/>
    <w:rsid w:val="00D834E4"/>
    <w:rsid w:val="00D919F1"/>
    <w:rsid w:val="00D934CC"/>
    <w:rsid w:val="00D93A27"/>
    <w:rsid w:val="00D94452"/>
    <w:rsid w:val="00D94BA1"/>
    <w:rsid w:val="00D957AA"/>
    <w:rsid w:val="00D95C59"/>
    <w:rsid w:val="00D96E87"/>
    <w:rsid w:val="00DA0045"/>
    <w:rsid w:val="00DA0C7E"/>
    <w:rsid w:val="00DA325D"/>
    <w:rsid w:val="00DA33EC"/>
    <w:rsid w:val="00DA4737"/>
    <w:rsid w:val="00DA5BA8"/>
    <w:rsid w:val="00DB0649"/>
    <w:rsid w:val="00DB1123"/>
    <w:rsid w:val="00DB1AF5"/>
    <w:rsid w:val="00DB30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6BB8"/>
    <w:rsid w:val="00DE0B79"/>
    <w:rsid w:val="00DE11B0"/>
    <w:rsid w:val="00DE4874"/>
    <w:rsid w:val="00DE4DBA"/>
    <w:rsid w:val="00DE596F"/>
    <w:rsid w:val="00DE63EB"/>
    <w:rsid w:val="00E00124"/>
    <w:rsid w:val="00E016E0"/>
    <w:rsid w:val="00E01A3F"/>
    <w:rsid w:val="00E03A9D"/>
    <w:rsid w:val="00E03F86"/>
    <w:rsid w:val="00E0402A"/>
    <w:rsid w:val="00E05798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1336"/>
    <w:rsid w:val="00E415C8"/>
    <w:rsid w:val="00E44059"/>
    <w:rsid w:val="00E45E7F"/>
    <w:rsid w:val="00E46C9C"/>
    <w:rsid w:val="00E50A5B"/>
    <w:rsid w:val="00E514B6"/>
    <w:rsid w:val="00E51D3C"/>
    <w:rsid w:val="00E53911"/>
    <w:rsid w:val="00E5657D"/>
    <w:rsid w:val="00E57CDC"/>
    <w:rsid w:val="00E604D2"/>
    <w:rsid w:val="00E6294C"/>
    <w:rsid w:val="00E63430"/>
    <w:rsid w:val="00E63A13"/>
    <w:rsid w:val="00E64E16"/>
    <w:rsid w:val="00E65571"/>
    <w:rsid w:val="00E67276"/>
    <w:rsid w:val="00E7413B"/>
    <w:rsid w:val="00E74A9C"/>
    <w:rsid w:val="00E76C9D"/>
    <w:rsid w:val="00E77C3D"/>
    <w:rsid w:val="00E802CB"/>
    <w:rsid w:val="00E8035C"/>
    <w:rsid w:val="00E81390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89A"/>
    <w:rsid w:val="00EA5563"/>
    <w:rsid w:val="00EA70EA"/>
    <w:rsid w:val="00EB08BF"/>
    <w:rsid w:val="00EB0DE7"/>
    <w:rsid w:val="00EB19F6"/>
    <w:rsid w:val="00EB3BCE"/>
    <w:rsid w:val="00EB472B"/>
    <w:rsid w:val="00EB5058"/>
    <w:rsid w:val="00EB61A0"/>
    <w:rsid w:val="00EB7B85"/>
    <w:rsid w:val="00EC0561"/>
    <w:rsid w:val="00EC460C"/>
    <w:rsid w:val="00EC5422"/>
    <w:rsid w:val="00EC7BEB"/>
    <w:rsid w:val="00ED00B5"/>
    <w:rsid w:val="00ED09DF"/>
    <w:rsid w:val="00ED0EA1"/>
    <w:rsid w:val="00ED65BE"/>
    <w:rsid w:val="00ED7E89"/>
    <w:rsid w:val="00EE36A5"/>
    <w:rsid w:val="00EE6A4A"/>
    <w:rsid w:val="00EE7B45"/>
    <w:rsid w:val="00EF2C46"/>
    <w:rsid w:val="00F0043D"/>
    <w:rsid w:val="00F01318"/>
    <w:rsid w:val="00F02582"/>
    <w:rsid w:val="00F02975"/>
    <w:rsid w:val="00F04B74"/>
    <w:rsid w:val="00F05D69"/>
    <w:rsid w:val="00F12CBB"/>
    <w:rsid w:val="00F131C5"/>
    <w:rsid w:val="00F159CE"/>
    <w:rsid w:val="00F16799"/>
    <w:rsid w:val="00F16B37"/>
    <w:rsid w:val="00F2107A"/>
    <w:rsid w:val="00F21288"/>
    <w:rsid w:val="00F222B2"/>
    <w:rsid w:val="00F30555"/>
    <w:rsid w:val="00F350D3"/>
    <w:rsid w:val="00F36B9B"/>
    <w:rsid w:val="00F376A3"/>
    <w:rsid w:val="00F416C5"/>
    <w:rsid w:val="00F43C72"/>
    <w:rsid w:val="00F43E10"/>
    <w:rsid w:val="00F44DBC"/>
    <w:rsid w:val="00F454CF"/>
    <w:rsid w:val="00F461B1"/>
    <w:rsid w:val="00F5184C"/>
    <w:rsid w:val="00F52AF8"/>
    <w:rsid w:val="00F53CCB"/>
    <w:rsid w:val="00F54754"/>
    <w:rsid w:val="00F55F54"/>
    <w:rsid w:val="00F60523"/>
    <w:rsid w:val="00F6378B"/>
    <w:rsid w:val="00F643FF"/>
    <w:rsid w:val="00F66641"/>
    <w:rsid w:val="00F70282"/>
    <w:rsid w:val="00F70BB2"/>
    <w:rsid w:val="00F70D8A"/>
    <w:rsid w:val="00F73C9A"/>
    <w:rsid w:val="00F76FF6"/>
    <w:rsid w:val="00F77BF7"/>
    <w:rsid w:val="00F77C94"/>
    <w:rsid w:val="00F80A30"/>
    <w:rsid w:val="00F80D9E"/>
    <w:rsid w:val="00F836AB"/>
    <w:rsid w:val="00F8681B"/>
    <w:rsid w:val="00F87D3D"/>
    <w:rsid w:val="00F914BC"/>
    <w:rsid w:val="00F918C1"/>
    <w:rsid w:val="00F9633B"/>
    <w:rsid w:val="00F96AF0"/>
    <w:rsid w:val="00F972F8"/>
    <w:rsid w:val="00FA2A01"/>
    <w:rsid w:val="00FA2DC6"/>
    <w:rsid w:val="00FA3226"/>
    <w:rsid w:val="00FA542A"/>
    <w:rsid w:val="00FA5EA7"/>
    <w:rsid w:val="00FA6B79"/>
    <w:rsid w:val="00FB1D8B"/>
    <w:rsid w:val="00FB5488"/>
    <w:rsid w:val="00FB54C9"/>
    <w:rsid w:val="00FB58DC"/>
    <w:rsid w:val="00FB5F90"/>
    <w:rsid w:val="00FB7D6E"/>
    <w:rsid w:val="00FC1EF2"/>
    <w:rsid w:val="00FC3B24"/>
    <w:rsid w:val="00FC4E53"/>
    <w:rsid w:val="00FD291F"/>
    <w:rsid w:val="00FD374E"/>
    <w:rsid w:val="00FD59BD"/>
    <w:rsid w:val="00FE054B"/>
    <w:rsid w:val="00FE302B"/>
    <w:rsid w:val="00FE6CDF"/>
    <w:rsid w:val="00FE763C"/>
    <w:rsid w:val="00FF0963"/>
    <w:rsid w:val="00FF2E28"/>
    <w:rsid w:val="00FF3728"/>
    <w:rsid w:val="00FF3AB7"/>
    <w:rsid w:val="00FF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2a-INSTANCIA\SERVIDORES\ALESSANDRA%20PAULA\Sess&#227;o%20Julgamento\2017\PAUTA%20DE%20JULGAMENTO\Pauta%20de%20Julgamento%20Abril%20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C7CE-4FB9-4C07-B610-518D19DD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Pauta de Julgamento Abril 2017</Template>
  <TotalTime>544</TotalTime>
  <Pages>8</Pages>
  <Words>2727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300039693</cp:lastModifiedBy>
  <cp:revision>26</cp:revision>
  <cp:lastPrinted>2017-05-26T13:10:00Z</cp:lastPrinted>
  <dcterms:created xsi:type="dcterms:W3CDTF">2017-05-23T12:51:00Z</dcterms:created>
  <dcterms:modified xsi:type="dcterms:W3CDTF">2017-05-26T13:19:00Z</dcterms:modified>
</cp:coreProperties>
</file>