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7E2E97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ABRIL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  <w:lang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>A Presidente do Tribunal Administrativo de Tributos Estaduais, no uso de suas atribuições e considerando o art. 41, do Regimento Interno do TATE/SEFIN, aprovado pelo Decreto nº. 9157/00</w:t>
      </w:r>
      <w:proofErr w:type="gramStart"/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>, torna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 xml:space="preserve">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  <w:lang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  <w:lang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043379"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7E2E97">
        <w:rPr>
          <w:rFonts w:ascii="Arial" w:hAnsi="Arial" w:cs="Arial"/>
          <w:color w:val="auto"/>
          <w:sz w:val="16"/>
          <w:szCs w:val="16"/>
          <w:u w:val="single"/>
        </w:rPr>
        <w:t>03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E2E97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F2107A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373153" w:rsidRPr="00F454C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F454C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F2107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20122904200114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DE OFICIO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N.º </w:t>
      </w:r>
      <w:r w:rsidR="00FE763C">
        <w:rPr>
          <w:rFonts w:ascii="Arial" w:hAnsi="Arial" w:cs="Arial"/>
          <w:b w:val="0"/>
          <w:bCs w:val="0"/>
          <w:color w:val="auto"/>
          <w:sz w:val="16"/>
          <w:szCs w:val="16"/>
        </w:rPr>
        <w:t>646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/13</w:t>
      </w:r>
    </w:p>
    <w:p w:rsidR="00DD3C97" w:rsidRPr="00F454CF" w:rsidRDefault="00CE262F" w:rsidP="00DD3C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FAZENDA PUBLICA ESTADUAL</w:t>
      </w:r>
    </w:p>
    <w:p w:rsidR="00CE262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7E2E97" w:rsidRPr="00F454CF" w:rsidRDefault="007E2E97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</w:t>
      </w:r>
    </w:p>
    <w:p w:rsidR="00CE262F" w:rsidRPr="00F454CF" w:rsidRDefault="00CE262F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CE262F" w:rsidRPr="00F454CF" w:rsidRDefault="00F2107A" w:rsidP="00CE26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CE262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HUMBERTO</w:t>
      </w:r>
      <w:r w:rsidR="00E86FBE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E262F" w:rsidRPr="00F454CF" w:rsidRDefault="00CE262F" w:rsidP="00CE262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2107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B946DA" w:rsidRPr="00F454C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20122904200141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DE OFICIO Nº 643/13</w:t>
      </w:r>
    </w:p>
    <w:p w:rsidR="007E2E97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F2107A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7E2E97" w:rsidRPr="00F454CF" w:rsidRDefault="007E2E97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552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ANTERO ALFREDO E OUTROS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F2107A" w:rsidRPr="00F454CF" w:rsidRDefault="00F2107A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2E97">
        <w:rPr>
          <w:rFonts w:ascii="Arial" w:hAnsi="Arial" w:cs="Arial"/>
          <w:b w:val="0"/>
          <w:bCs w:val="0"/>
          <w:color w:val="auto"/>
          <w:sz w:val="16"/>
          <w:szCs w:val="16"/>
        </w:rPr>
        <w:t>20072900601320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327/13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</w:t>
      </w:r>
      <w:r w:rsidR="000639E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Ú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AMAZON RECICLAGEM LTDA ME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WILLIAM ROSEIRO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20092900101061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124/14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</w:t>
      </w:r>
      <w:r w:rsidR="004E7423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Ú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RÁPIDO RORAIMA LTDA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2107A" w:rsidRPr="00F454CF" w:rsidRDefault="00F2107A" w:rsidP="00F210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F58B9">
        <w:rPr>
          <w:rFonts w:ascii="Arial" w:hAnsi="Arial" w:cs="Arial"/>
          <w:b w:val="0"/>
          <w:bCs w:val="0"/>
          <w:color w:val="auto"/>
          <w:sz w:val="16"/>
          <w:szCs w:val="16"/>
        </w:rPr>
        <w:t>JULIANO DE AS GUINDOLIN</w:t>
      </w:r>
    </w:p>
    <w:p w:rsidR="00F2107A" w:rsidRPr="00F454CF" w:rsidRDefault="00F2107A" w:rsidP="00F2107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3CCD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F2107A" w:rsidRPr="00F454CF" w:rsidRDefault="00F2107A" w:rsidP="00F210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F58B9">
        <w:rPr>
          <w:rFonts w:ascii="Arial" w:hAnsi="Arial" w:cs="Arial"/>
          <w:color w:val="auto"/>
          <w:sz w:val="16"/>
          <w:szCs w:val="16"/>
          <w:u w:val="single"/>
        </w:rPr>
        <w:t>05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0F58B9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A3CCD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  <w:r w:rsidR="00522592"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 </w:t>
      </w:r>
    </w:p>
    <w:p w:rsidR="00B946DA" w:rsidRPr="00F454C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16734C" w:rsidRPr="00F454C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26073" w:rsidRPr="00F454CF" w:rsidRDefault="00626073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E763C">
        <w:rPr>
          <w:rFonts w:ascii="Arial" w:hAnsi="Arial" w:cs="Arial"/>
          <w:b w:val="0"/>
          <w:bCs w:val="0"/>
          <w:color w:val="auto"/>
          <w:sz w:val="16"/>
          <w:szCs w:val="16"/>
        </w:rPr>
        <w:t>01-038523-9</w:t>
      </w:r>
    </w:p>
    <w:p w:rsidR="00626073" w:rsidRPr="00F454CF" w:rsidRDefault="00626073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OFICIO </w:t>
      </w:r>
      <w:r w:rsidR="004E7423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>1115/05</w:t>
      </w:r>
    </w:p>
    <w:p w:rsidR="00626073" w:rsidRPr="00F454CF" w:rsidRDefault="00626073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26073" w:rsidRDefault="00626073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D919F1" w:rsidRPr="00F454CF" w:rsidRDefault="00D919F1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RENAULT DO BRASIL S/A</w:t>
      </w:r>
    </w:p>
    <w:p w:rsidR="00626073" w:rsidRPr="00F454CF" w:rsidRDefault="00626073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26073" w:rsidRPr="00F454CF" w:rsidRDefault="00626073" w:rsidP="006260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A3CCD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626073" w:rsidRPr="00F454CF" w:rsidRDefault="00626073" w:rsidP="00626073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A3CCD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16734C" w:rsidRPr="00F454C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FE763C">
        <w:rPr>
          <w:rFonts w:ascii="Arial" w:hAnsi="Arial" w:cs="Arial"/>
          <w:b w:val="0"/>
          <w:bCs w:val="0"/>
          <w:color w:val="auto"/>
          <w:sz w:val="16"/>
          <w:szCs w:val="16"/>
        </w:rPr>
        <w:t>01-039876-4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19F1">
        <w:rPr>
          <w:rFonts w:ascii="Arial" w:hAnsi="Arial" w:cs="Arial"/>
          <w:b w:val="0"/>
          <w:bCs w:val="0"/>
          <w:color w:val="auto"/>
          <w:sz w:val="16"/>
          <w:szCs w:val="16"/>
        </w:rPr>
        <w:t>VOLUNTARIO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E763C">
        <w:rPr>
          <w:rFonts w:ascii="Arial" w:hAnsi="Arial" w:cs="Arial"/>
          <w:b w:val="0"/>
          <w:bCs w:val="0"/>
          <w:color w:val="auto"/>
          <w:sz w:val="16"/>
          <w:szCs w:val="16"/>
        </w:rPr>
        <w:t>605/11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ANA CATARINA RIGOR TRINDADE 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  <w:r w:rsidR="00C31B7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E415C8" w:rsidRPr="00F454CF" w:rsidRDefault="00E415C8" w:rsidP="00E415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POTIGUARA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415C8" w:rsidRPr="00F454CF" w:rsidRDefault="00E415C8" w:rsidP="00E415C8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65797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E415C8" w:rsidRPr="00F454C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20133000300004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611/14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LOJAS AVENIDA LTDA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365797" w:rsidRPr="00F454CF" w:rsidRDefault="002933BA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65797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65797">
        <w:rPr>
          <w:rFonts w:ascii="Arial" w:hAnsi="Arial" w:cs="Arial"/>
          <w:b w:val="0"/>
          <w:bCs w:val="0"/>
          <w:color w:val="auto"/>
          <w:sz w:val="16"/>
          <w:szCs w:val="16"/>
        </w:rPr>
        <w:t>JOÃO ADALBERTO BORGES</w:t>
      </w:r>
    </w:p>
    <w:p w:rsidR="00365797" w:rsidRPr="00F454CF" w:rsidRDefault="00365797" w:rsidP="0036579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365797" w:rsidRPr="00F454CF" w:rsidRDefault="00365797" w:rsidP="0036579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A3CCD" w:rsidRPr="00F454CF" w:rsidRDefault="002A3CCD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20092700300078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1014/14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I. B. M. COMERCIO DE PRODUTOS ALIMENTICIOS LTDA - ME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365797" w:rsidRPr="00F454CF" w:rsidRDefault="00365797" w:rsidP="0036579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61D45">
        <w:rPr>
          <w:rFonts w:ascii="Arial" w:hAnsi="Arial" w:cs="Arial"/>
          <w:b w:val="0"/>
          <w:bCs w:val="0"/>
          <w:color w:val="auto"/>
          <w:sz w:val="16"/>
          <w:szCs w:val="16"/>
        </w:rPr>
        <w:t>JOSE CLOSS E OUTROS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365797" w:rsidRPr="00F454CF" w:rsidRDefault="00365797" w:rsidP="0036579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625B7D" w:rsidRPr="00F454CF" w:rsidRDefault="00625B7D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2933BA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933BA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625B7D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C90330" w:rsidRPr="00F454C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625B7D" w:rsidRPr="00F454C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00C3A" w:rsidRPr="00F454CF" w:rsidRDefault="00100C3A" w:rsidP="00100C3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20142700600036</w:t>
      </w:r>
    </w:p>
    <w:p w:rsidR="00C279A7" w:rsidRPr="00F454CF" w:rsidRDefault="002933BA" w:rsidP="00C279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N.º 207/16</w:t>
      </w:r>
    </w:p>
    <w:p w:rsidR="00C279A7" w:rsidRPr="00F454CF" w:rsidRDefault="00C279A7" w:rsidP="00C279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C279A7" w:rsidRPr="00F454CF" w:rsidRDefault="00C279A7" w:rsidP="00C279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C279A7" w:rsidRPr="00F454CF" w:rsidRDefault="00C279A7" w:rsidP="00C279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MELT METAIS E LIGAS S/A</w:t>
      </w:r>
    </w:p>
    <w:p w:rsidR="00C279A7" w:rsidRPr="00F454CF" w:rsidRDefault="00C279A7" w:rsidP="00C279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C279A7" w:rsidRPr="00F454CF" w:rsidRDefault="00C279A7" w:rsidP="00C279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: DIEGO CORREIA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00C3A" w:rsidRPr="00F454CF" w:rsidRDefault="00100C3A" w:rsidP="00100C3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25B7D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820C38" w:rsidRPr="00F454CF" w:rsidRDefault="00820C38" w:rsidP="008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20112700100047</w:t>
      </w:r>
    </w:p>
    <w:p w:rsidR="00820C38" w:rsidRPr="00F454CF" w:rsidRDefault="002933BA" w:rsidP="008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154/14</w:t>
      </w:r>
    </w:p>
    <w:p w:rsidR="00820C38" w:rsidRPr="00F454CF" w:rsidRDefault="00820C38" w:rsidP="008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625B7D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TOSHIBA SISTEMAS DE TRANS. E DISTR. DO BRASIL LTDA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</w:p>
    <w:p w:rsidR="00820C38" w:rsidRPr="00F454CF" w:rsidRDefault="00820C38" w:rsidP="008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820C38" w:rsidRPr="00F454CF" w:rsidRDefault="00820C38" w:rsidP="008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33BA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820C38" w:rsidRPr="00F454CF" w:rsidRDefault="00625B7D" w:rsidP="00820C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D696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820C3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D6964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GILSON E OUTROS</w:t>
      </w:r>
    </w:p>
    <w:p w:rsidR="005D172A" w:rsidRPr="00F454CF" w:rsidRDefault="00820C38" w:rsidP="005D172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172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820C38" w:rsidRPr="00F454C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25B7D" w:rsidRPr="00F454CF" w:rsidRDefault="00625B7D" w:rsidP="00625B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172A">
        <w:rPr>
          <w:rFonts w:ascii="Arial" w:hAnsi="Arial" w:cs="Arial"/>
          <w:b w:val="0"/>
          <w:bCs w:val="0"/>
          <w:color w:val="auto"/>
          <w:sz w:val="16"/>
          <w:szCs w:val="16"/>
        </w:rPr>
        <w:t>20152900110538</w:t>
      </w:r>
    </w:p>
    <w:p w:rsidR="00625B7D" w:rsidRPr="00F454CF" w:rsidRDefault="00625B7D" w:rsidP="00625B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07F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5D172A">
        <w:rPr>
          <w:rFonts w:ascii="Arial" w:hAnsi="Arial" w:cs="Arial"/>
          <w:b w:val="0"/>
          <w:bCs w:val="0"/>
          <w:color w:val="auto"/>
          <w:sz w:val="16"/>
          <w:szCs w:val="16"/>
        </w:rPr>
        <w:t>704/16</w:t>
      </w:r>
    </w:p>
    <w:p w:rsidR="00625B7D" w:rsidRPr="00F454CF" w:rsidRDefault="00625B7D" w:rsidP="00625B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ENERGIA SUSTENTAVEL DO </w:t>
      </w:r>
      <w:r w:rsidR="00D62CC7">
        <w:rPr>
          <w:rFonts w:ascii="Arial" w:hAnsi="Arial" w:cs="Arial"/>
          <w:b w:val="0"/>
          <w:bCs w:val="0"/>
          <w:color w:val="auto"/>
          <w:sz w:val="16"/>
          <w:szCs w:val="16"/>
        </w:rPr>
        <w:t>BRASIL S/A</w:t>
      </w:r>
    </w:p>
    <w:p w:rsidR="00625B7D" w:rsidRPr="00F454CF" w:rsidRDefault="00625B7D" w:rsidP="00625B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07F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625B7D" w:rsidRPr="00F454CF" w:rsidRDefault="00625B7D" w:rsidP="00625B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21C45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25B7D" w:rsidRPr="00F454CF" w:rsidRDefault="00625B7D" w:rsidP="00625B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GUSTAVO JOSE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625B7D" w:rsidRPr="00F454CF" w:rsidRDefault="00625B7D" w:rsidP="00625B7D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D7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</w:p>
    <w:p w:rsidR="00C90330" w:rsidRPr="00F454C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E11D6" w:rsidRPr="00F454CF" w:rsidRDefault="006E11D6" w:rsidP="006E11D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>20142900102402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>003/16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SUSTENTAVEL DO BRASIL S/A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7526B1" w:rsidRPr="00F454CF" w:rsidRDefault="007526B1" w:rsidP="007526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D72">
        <w:rPr>
          <w:rFonts w:ascii="Arial" w:hAnsi="Arial" w:cs="Arial"/>
          <w:b w:val="0"/>
          <w:bCs w:val="0"/>
          <w:color w:val="auto"/>
          <w:sz w:val="16"/>
          <w:szCs w:val="16"/>
        </w:rPr>
        <w:t>DARLENE AMARAL E OUTROS</w:t>
      </w:r>
    </w:p>
    <w:p w:rsidR="006E11D6" w:rsidRPr="00F454CF" w:rsidRDefault="006E11D6" w:rsidP="006E11D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8F4D78" w:rsidRPr="00F454CF" w:rsidRDefault="008F4D78" w:rsidP="00907CC3">
      <w:pPr>
        <w:rPr>
          <w:rFonts w:ascii="Arial" w:hAnsi="Arial" w:cs="Arial"/>
          <w:color w:val="auto"/>
          <w:sz w:val="16"/>
          <w:szCs w:val="16"/>
        </w:rPr>
      </w:pPr>
    </w:p>
    <w:p w:rsidR="00907CC3" w:rsidRPr="00F454CF" w:rsidRDefault="00907CC3" w:rsidP="00907CC3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D6D72">
        <w:rPr>
          <w:rFonts w:ascii="Arial" w:hAnsi="Arial" w:cs="Arial"/>
          <w:color w:val="auto"/>
          <w:sz w:val="16"/>
          <w:szCs w:val="16"/>
          <w:u w:val="single"/>
        </w:rPr>
        <w:t>12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0D6D72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A74EA9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907CC3" w:rsidRPr="00F454CF" w:rsidRDefault="00907CC3" w:rsidP="00907CC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907CC3" w:rsidRPr="00F454CF" w:rsidRDefault="00907CC3" w:rsidP="00907CC3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45E7F" w:rsidRPr="00F454CF" w:rsidRDefault="00E45E7F" w:rsidP="00E45E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01-021206-7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456/12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WLSON FELIZARDO DE SOUZA - ME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0C0C26" w:rsidRPr="00F454CF" w:rsidRDefault="000C0C26" w:rsidP="000C0C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SULEY FERREIRA SANTOS</w:t>
      </w:r>
    </w:p>
    <w:p w:rsidR="00E45E7F" w:rsidRPr="00F454CF" w:rsidRDefault="00E45E7F" w:rsidP="00E45E7F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74EA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907CC3" w:rsidRDefault="00907CC3" w:rsidP="00907CC3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20093000200127</w:t>
      </w: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248/14</w:t>
      </w: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J. P. DOS </w:t>
      </w:r>
      <w:proofErr w:type="gramStart"/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SANTOS SUPERMERCADO</w:t>
      </w:r>
      <w:proofErr w:type="gramEnd"/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ME</w:t>
      </w: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160FFB" w:rsidRPr="00F454CF" w:rsidRDefault="00160FFB" w:rsidP="00160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>: ILZE NAZARETH</w:t>
      </w:r>
      <w:proofErr w:type="gramStart"/>
      <w:r w:rsidR="006C0F8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60FFB" w:rsidRPr="00F454CF" w:rsidRDefault="00160FFB" w:rsidP="00160FFB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160FFB" w:rsidRPr="00F454CF" w:rsidRDefault="00160FFB" w:rsidP="00907CC3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20093000200123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114/14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J. P. DOS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SANTOS SUPERMERCADO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ME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ILZE NAZARETH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6C0F86" w:rsidRPr="00F454CF" w:rsidRDefault="006C0F86" w:rsidP="006C0F8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A74EA9" w:rsidRPr="00F454CF" w:rsidRDefault="00A74EA9" w:rsidP="006D1A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13711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20093000200124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247/14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J. P. DOS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SANTOS SUPERMERCADO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ME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6C0F86" w:rsidRPr="00F454CF" w:rsidRDefault="006C0F86" w:rsidP="006C0F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ILZE NAZARETH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6C0F86" w:rsidRPr="00F454CF" w:rsidRDefault="006C0F86" w:rsidP="006C0F86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985010" w:rsidRPr="00F454CF" w:rsidRDefault="00985010" w:rsidP="006D1A0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596265">
        <w:rPr>
          <w:rFonts w:ascii="Arial" w:hAnsi="Arial" w:cs="Arial"/>
          <w:color w:val="auto"/>
          <w:sz w:val="16"/>
          <w:szCs w:val="16"/>
          <w:u w:val="single"/>
        </w:rPr>
        <w:t>17/04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A74EA9" w:rsidRPr="00F454C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A74EA9" w:rsidRPr="00F454C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A74EA9" w:rsidRPr="00F454CF" w:rsidRDefault="00A74EA9" w:rsidP="00A74E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711B">
        <w:rPr>
          <w:rFonts w:ascii="Arial" w:hAnsi="Arial" w:cs="Arial"/>
          <w:b w:val="0"/>
          <w:bCs w:val="0"/>
          <w:color w:val="auto"/>
          <w:sz w:val="16"/>
          <w:szCs w:val="16"/>
        </w:rPr>
        <w:t>06-000463-4</w:t>
      </w:r>
    </w:p>
    <w:p w:rsidR="007A326A" w:rsidRPr="00F454CF" w:rsidRDefault="007A326A" w:rsidP="007A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 w:rsidR="0059626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 w:rsidR="00596265">
        <w:rPr>
          <w:rFonts w:ascii="Arial" w:hAnsi="Arial" w:cs="Arial"/>
          <w:b w:val="0"/>
          <w:bCs w:val="0"/>
          <w:color w:val="auto"/>
          <w:sz w:val="16"/>
          <w:szCs w:val="16"/>
        </w:rPr>
        <w:t>428/12</w:t>
      </w:r>
    </w:p>
    <w:p w:rsidR="007A326A" w:rsidRPr="00F454CF" w:rsidRDefault="007A326A" w:rsidP="007A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EUCATUR – EMPRESA UNIÃO CASCAVEL DE T.T LTDA</w:t>
      </w:r>
    </w:p>
    <w:p w:rsidR="007A326A" w:rsidRPr="00F454CF" w:rsidRDefault="007A326A" w:rsidP="007A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="00BC3C67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7A326A" w:rsidRPr="00F454CF" w:rsidRDefault="007A326A" w:rsidP="007A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7A326A" w:rsidRPr="00F454CF" w:rsidRDefault="0019490B" w:rsidP="007A32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A326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JOSE FERNANDO E OUTROS</w:t>
      </w:r>
    </w:p>
    <w:p w:rsidR="00A74EA9" w:rsidRPr="00F454CF" w:rsidRDefault="00A74EA9" w:rsidP="00A74EA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A74EA9" w:rsidRPr="00F454CF" w:rsidRDefault="00A74EA9" w:rsidP="00A74EA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2571A" w:rsidRPr="00F454CF" w:rsidRDefault="00A2571A" w:rsidP="00A257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20072900200287</w:t>
      </w:r>
    </w:p>
    <w:p w:rsidR="00A2571A" w:rsidRPr="00F454CF" w:rsidRDefault="00A2571A" w:rsidP="00A257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350/14</w:t>
      </w:r>
    </w:p>
    <w:p w:rsidR="00A2571A" w:rsidRPr="00F454CF" w:rsidRDefault="00A2571A" w:rsidP="00A257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EMPRESA UNIÃO CASCAVEL DE T.T LTDA</w:t>
      </w:r>
    </w:p>
    <w:p w:rsidR="00A2571A" w:rsidRPr="00F454CF" w:rsidRDefault="00A2571A" w:rsidP="00A257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0E40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A2571A" w:rsidRPr="00F454CF" w:rsidRDefault="00A2571A" w:rsidP="00A257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A2571A" w:rsidRPr="00F454CF" w:rsidRDefault="00A2571A" w:rsidP="00A257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3C67">
        <w:rPr>
          <w:rFonts w:ascii="Arial" w:hAnsi="Arial" w:cs="Arial"/>
          <w:b w:val="0"/>
          <w:bCs w:val="0"/>
          <w:color w:val="auto"/>
          <w:sz w:val="16"/>
          <w:szCs w:val="16"/>
        </w:rPr>
        <w:t>ZULEIDE VICENTEDE SOUZA DAHAS</w:t>
      </w:r>
    </w:p>
    <w:p w:rsidR="001D0E40" w:rsidRPr="00F454CF" w:rsidRDefault="00A2571A" w:rsidP="001D0E4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0E40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A2571A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20082900100337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1.101/08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SERRA DIESEL E TRASNPORTES LTDA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BC3C67" w:rsidRPr="00F454CF" w:rsidRDefault="00BC3C67" w:rsidP="00BC3C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MARIA EZEQUIEL DE ALMEIDA</w:t>
      </w:r>
    </w:p>
    <w:p w:rsidR="00BC3C67" w:rsidRPr="00F454CF" w:rsidRDefault="00BC3C67" w:rsidP="00BC3C6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BC3C67" w:rsidRDefault="00BC3C67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13711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20082900100227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434/13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COMERCIO RIO DO OURO LTDA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: EDMILSON ANTONIO E OUTROS </w:t>
      </w:r>
    </w:p>
    <w:p w:rsidR="000D604C" w:rsidRPr="00F454CF" w:rsidRDefault="000D604C" w:rsidP="000D604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0D604C" w:rsidRDefault="000D604C" w:rsidP="000D60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D604C" w:rsidRPr="00F454CF" w:rsidRDefault="000D604C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D604C">
        <w:rPr>
          <w:rFonts w:ascii="Arial" w:hAnsi="Arial" w:cs="Arial"/>
          <w:color w:val="auto"/>
          <w:sz w:val="16"/>
          <w:szCs w:val="16"/>
          <w:u w:val="single"/>
        </w:rPr>
        <w:t>19/04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0D604C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 w:rsidR="00840028">
        <w:rPr>
          <w:rFonts w:ascii="Arial" w:hAnsi="Arial" w:cs="Arial"/>
          <w:b w:val="0"/>
          <w:bCs w:val="0"/>
          <w:color w:val="auto"/>
          <w:sz w:val="16"/>
          <w:szCs w:val="16"/>
        </w:rPr>
        <w:t>: 20122700100003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002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RETIFICAÇÃO DE JULGADO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840028">
        <w:rPr>
          <w:rFonts w:ascii="Arial" w:hAnsi="Arial" w:cs="Arial"/>
          <w:b w:val="0"/>
          <w:bCs w:val="0"/>
          <w:color w:val="auto"/>
          <w:sz w:val="16"/>
          <w:szCs w:val="16"/>
        </w:rPr>
        <w:t>031/16</w:t>
      </w:r>
    </w:p>
    <w:p w:rsidR="00840028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002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PUBLICA ESTADUAL </w:t>
      </w:r>
    </w:p>
    <w:p w:rsidR="000D604C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0028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</w:t>
      </w:r>
    </w:p>
    <w:p w:rsidR="00840028" w:rsidRPr="00F454CF" w:rsidRDefault="00840028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VOTORANTIN CIMENTOS N/NE S.A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Pr="000D60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0D604C" w:rsidRPr="00F454CF" w:rsidRDefault="000D604C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0028">
        <w:rPr>
          <w:rFonts w:ascii="Arial" w:hAnsi="Arial" w:cs="Arial"/>
          <w:b w:val="0"/>
          <w:bCs w:val="0"/>
          <w:color w:val="auto"/>
          <w:sz w:val="16"/>
          <w:szCs w:val="16"/>
        </w:rPr>
        <w:t>AUGUSTO VIEIRA</w:t>
      </w:r>
      <w:proofErr w:type="gramStart"/>
      <w:r w:rsidR="0084002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A74EA9" w:rsidRPr="00F454CF" w:rsidRDefault="000D604C" w:rsidP="000D604C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0D604C" w:rsidRDefault="000D604C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03-030488-3</w:t>
      </w: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13711B">
        <w:rPr>
          <w:rFonts w:ascii="Arial" w:hAnsi="Arial" w:cs="Arial"/>
          <w:b w:val="0"/>
          <w:bCs w:val="0"/>
          <w:color w:val="auto"/>
          <w:sz w:val="16"/>
          <w:szCs w:val="16"/>
        </w:rPr>
        <w:t>921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J. L DE AQUINO &amp; CIA LTDA- EPP</w:t>
      </w: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D5567" w:rsidRPr="00F454CF" w:rsidRDefault="001D5567" w:rsidP="001D55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LUIZ GONZAGA E OUTROS</w:t>
      </w:r>
    </w:p>
    <w:p w:rsidR="001D5567" w:rsidRPr="00F454CF" w:rsidRDefault="001D5567" w:rsidP="001D556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D5567" w:rsidRPr="00F454CF" w:rsidRDefault="001D5567" w:rsidP="001D556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20122930502606</w:t>
      </w: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737/14</w:t>
      </w: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CERVEJARIA PETROPOLIS LTDA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653E9" w:rsidRPr="00F454CF" w:rsidRDefault="003653E9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D604C" w:rsidRPr="00F454CF" w:rsidRDefault="003653E9" w:rsidP="000D60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3653E9" w:rsidRPr="00F454CF" w:rsidRDefault="000D604C" w:rsidP="003653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CESAR</w:t>
      </w:r>
      <w:r w:rsidR="003653E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653E9" w:rsidRPr="00F454CF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1D5567" w:rsidRPr="00F454CF" w:rsidRDefault="001D5567" w:rsidP="00A74EA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20143000600295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N.º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282/15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MINAS E METAIS COM. E IND. LTDA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RUSSELY RUSSELAKIS DE OLIVEIRA</w:t>
      </w:r>
    </w:p>
    <w:p w:rsidR="00985010" w:rsidRPr="00F454CF" w:rsidRDefault="00985010" w:rsidP="009850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604C">
        <w:rPr>
          <w:rFonts w:ascii="Arial" w:hAnsi="Arial" w:cs="Arial"/>
          <w:b w:val="0"/>
          <w:bCs w:val="0"/>
          <w:color w:val="auto"/>
          <w:sz w:val="16"/>
          <w:szCs w:val="16"/>
        </w:rPr>
        <w:t>PEDRO ADALBERTO</w:t>
      </w:r>
    </w:p>
    <w:p w:rsidR="00985010" w:rsidRPr="00F454CF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ALCIR SERUDO MARINHO</w:t>
      </w:r>
    </w:p>
    <w:p w:rsidR="00C329B7" w:rsidRPr="00F454CF" w:rsidRDefault="00C329B7" w:rsidP="00A74EA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F454C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E27EF1">
        <w:rPr>
          <w:rFonts w:ascii="Arial" w:hAnsi="Arial" w:cs="Arial"/>
          <w:color w:val="auto"/>
          <w:sz w:val="16"/>
          <w:szCs w:val="16"/>
          <w:u w:val="single"/>
        </w:rPr>
        <w:t>04/04/</w:t>
      </w:r>
      <w:r w:rsidR="001521D5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9E04F6" w:rsidRPr="00F454C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F4CCB" w:rsidRPr="00F454C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 xml:space="preserve"> 20122903700076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>711/16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 xml:space="preserve">CAIRU </w:t>
      </w:r>
      <w:proofErr w:type="gramStart"/>
      <w:r w:rsidR="00DC7209">
        <w:rPr>
          <w:rFonts w:ascii="Arial" w:hAnsi="Arial" w:cs="Arial"/>
          <w:b w:val="0"/>
          <w:color w:val="auto"/>
          <w:sz w:val="16"/>
          <w:szCs w:val="16"/>
        </w:rPr>
        <w:t>INDUSTRIA</w:t>
      </w:r>
      <w:proofErr w:type="gramEnd"/>
      <w:r w:rsidR="00DC7209">
        <w:rPr>
          <w:rFonts w:ascii="Arial" w:hAnsi="Arial" w:cs="Arial"/>
          <w:b w:val="0"/>
          <w:color w:val="auto"/>
          <w:sz w:val="16"/>
          <w:szCs w:val="16"/>
        </w:rPr>
        <w:t xml:space="preserve"> DE BICICLETAS LTDA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>CLEONIR TEREZINHA E OUTROS</w:t>
      </w:r>
    </w:p>
    <w:p w:rsidR="00044CE2" w:rsidRPr="00F454CF" w:rsidRDefault="00044CE2" w:rsidP="00044CE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C720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9C7081" w:rsidRDefault="009C7081" w:rsidP="009C708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20072900200346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626/13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G. M. ENGENHARIA E CONSTRUÇÃO LTDA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CLEONIR TEREZINHA E OUTROS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C7209" w:rsidRPr="00F454CF" w:rsidRDefault="00DC7209" w:rsidP="009C708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20082904900176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1155/14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MARCOLIN JOSÉ MATEUS NETO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CLEONIR TEREZINHA E OUTROS</w:t>
      </w:r>
    </w:p>
    <w:p w:rsidR="00DC7209" w:rsidRPr="00F454CF" w:rsidRDefault="00DC7209" w:rsidP="00DC72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9C7081" w:rsidRPr="00F454CF" w:rsidRDefault="009C7081" w:rsidP="009C70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>20103000600177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DC7209">
        <w:rPr>
          <w:rFonts w:ascii="Arial" w:hAnsi="Arial" w:cs="Arial"/>
          <w:b w:val="0"/>
          <w:color w:val="auto"/>
          <w:sz w:val="16"/>
          <w:szCs w:val="16"/>
        </w:rPr>
        <w:t>680/14</w:t>
      </w:r>
    </w:p>
    <w:p w:rsidR="003B0CF1" w:rsidRPr="00F454CF" w:rsidRDefault="00044CE2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RECORRENTE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B0CF1" w:rsidRPr="00F454CF">
        <w:rPr>
          <w:rFonts w:ascii="Arial" w:hAnsi="Arial" w:cs="Arial"/>
          <w:b w:val="0"/>
          <w:color w:val="auto"/>
          <w:sz w:val="16"/>
          <w:szCs w:val="16"/>
        </w:rPr>
        <w:t>FAZENDA PÚBLICA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proofErr w:type="gramStart"/>
      <w:r w:rsidR="00DC7209">
        <w:rPr>
          <w:rFonts w:ascii="Arial" w:hAnsi="Arial" w:cs="Arial"/>
          <w:b w:val="0"/>
          <w:color w:val="auto"/>
          <w:sz w:val="16"/>
          <w:szCs w:val="16"/>
        </w:rPr>
        <w:t>IND.COM.</w:t>
      </w:r>
      <w:proofErr w:type="gramEnd"/>
      <w:r w:rsidR="00DC7209">
        <w:rPr>
          <w:rFonts w:ascii="Arial" w:hAnsi="Arial" w:cs="Arial"/>
          <w:b w:val="0"/>
          <w:color w:val="auto"/>
          <w:sz w:val="16"/>
          <w:szCs w:val="16"/>
        </w:rPr>
        <w:t>IMP. EXP. DE CEREAIS GALES LTDA-ME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 w:rsidRPr="00F454CF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3B0CF1" w:rsidRPr="00F454CF" w:rsidRDefault="003B0CF1" w:rsidP="003B0C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MANOEL MORAIS GONSALES NETO</w:t>
      </w:r>
    </w:p>
    <w:p w:rsidR="001521D5" w:rsidRPr="00F454CF" w:rsidRDefault="001521D5" w:rsidP="001521D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C720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15EC2" w:rsidRDefault="00B15EC2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B15EC2">
        <w:rPr>
          <w:rFonts w:ascii="Arial" w:hAnsi="Arial" w:cs="Arial"/>
          <w:color w:val="auto"/>
          <w:sz w:val="16"/>
          <w:szCs w:val="16"/>
          <w:u w:val="single"/>
        </w:rPr>
        <w:t>06/04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1521D5" w:rsidRPr="00F454CF">
        <w:rPr>
          <w:rFonts w:ascii="Arial" w:hAnsi="Arial" w:cs="Arial"/>
          <w:color w:val="auto"/>
          <w:sz w:val="16"/>
          <w:szCs w:val="16"/>
          <w:u w:val="single"/>
        </w:rPr>
        <w:t>7</w:t>
      </w:r>
    </w:p>
    <w:p w:rsidR="006173DD" w:rsidRPr="00F454C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350D3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20122904200082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298/15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JBS S/A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B15EC2" w:rsidRPr="00F454CF" w:rsidRDefault="00B15EC2" w:rsidP="00B15EC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ADRIANA E OUTROS</w:t>
      </w:r>
    </w:p>
    <w:p w:rsidR="00B15EC2" w:rsidRPr="00B15EC2" w:rsidRDefault="00B15EC2" w:rsidP="00D036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15EC2" w:rsidRDefault="00B15EC2" w:rsidP="000B091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: 20152930515153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580/16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ORTENG ENGENHARIA E SISTEMAS S/A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JUNIOR</w:t>
      </w:r>
    </w:p>
    <w:p w:rsidR="000B091E" w:rsidRPr="00F454CF" w:rsidRDefault="000B091E" w:rsidP="000B09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FABIO E OUTROS</w:t>
      </w:r>
    </w:p>
    <w:p w:rsidR="003B3C7B" w:rsidRPr="00F454CF" w:rsidRDefault="003B3C7B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30E7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3B3C7B" w:rsidRPr="00F454CF" w:rsidRDefault="003B3C7B" w:rsidP="003B3C7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77B63" w:rsidRPr="00F454CF" w:rsidRDefault="00577B63" w:rsidP="00577B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 xml:space="preserve"> 20153010409583</w:t>
      </w:r>
    </w:p>
    <w:p w:rsidR="00577B63" w:rsidRPr="00F454CF" w:rsidRDefault="00B15EC2" w:rsidP="00577B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VOLUNTÁRIO Nº 0708/14</w:t>
      </w:r>
    </w:p>
    <w:p w:rsidR="00577B63" w:rsidRPr="00F454CF" w:rsidRDefault="00577B63" w:rsidP="00577B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CONSTRUÇÕES E COMERCIO CAMARGO E CORREIA S/A</w:t>
      </w:r>
    </w:p>
    <w:p w:rsidR="00577B63" w:rsidRPr="00F454CF" w:rsidRDefault="00577B63" w:rsidP="00577B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77B63" w:rsidRPr="00F454CF" w:rsidRDefault="00577B63" w:rsidP="00577B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577B63" w:rsidRPr="00F454CF" w:rsidRDefault="00577B63" w:rsidP="00577B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ANTONIO E OUTROS</w:t>
      </w:r>
    </w:p>
    <w:p w:rsidR="00901AF3" w:rsidRPr="00F454CF" w:rsidRDefault="00901AF3" w:rsidP="00901AF3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30E7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901AF3" w:rsidRPr="00F454CF" w:rsidRDefault="00901AF3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3F79DA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20162700100060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0764/16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MONTEIRO COM. SERVIÇOS LTDA - ME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JOSE E OUTROS</w:t>
      </w:r>
    </w:p>
    <w:p w:rsidR="00B15EC2" w:rsidRPr="00F454CF" w:rsidRDefault="00B15EC2" w:rsidP="00B15E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3A30E7" w:rsidRPr="00F454CF" w:rsidRDefault="003A30E7" w:rsidP="003B3C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6D4A4E"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B15EC2">
        <w:rPr>
          <w:rFonts w:ascii="Arial" w:hAnsi="Arial" w:cs="Arial"/>
          <w:color w:val="auto"/>
          <w:sz w:val="16"/>
          <w:szCs w:val="16"/>
          <w:u w:val="single"/>
        </w:rPr>
        <w:t>11/04</w:t>
      </w:r>
      <w:r w:rsidR="00E27EF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A30E7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E1537E" w:rsidRPr="00F454C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E1537E" w:rsidRPr="00F454CF" w:rsidRDefault="00E1537E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20143000600379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440/15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5EC2">
        <w:rPr>
          <w:rFonts w:ascii="Arial" w:hAnsi="Arial" w:cs="Arial"/>
          <w:b w:val="0"/>
          <w:color w:val="auto"/>
          <w:sz w:val="16"/>
          <w:szCs w:val="16"/>
        </w:rPr>
        <w:t>M. F. TRANSPORTES LTDA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7CA3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B2163" w:rsidRPr="00F454CF" w:rsidRDefault="003B2163" w:rsidP="003B21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7CA3">
        <w:rPr>
          <w:rFonts w:ascii="Arial" w:hAnsi="Arial" w:cs="Arial"/>
          <w:b w:val="0"/>
          <w:color w:val="auto"/>
          <w:sz w:val="16"/>
          <w:szCs w:val="16"/>
        </w:rPr>
        <w:t>EMERSON BORITZA</w:t>
      </w:r>
    </w:p>
    <w:p w:rsidR="003A30E7" w:rsidRPr="00F454CF" w:rsidRDefault="003A30E7" w:rsidP="003A30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7CA3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F57DC" w:rsidRDefault="00AF57DC" w:rsidP="00AF57D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20092900200083</w:t>
      </w:r>
    </w:p>
    <w:p w:rsidR="006B7CA3" w:rsidRPr="00F454CF" w:rsidRDefault="00634AB7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B7CA3">
        <w:rPr>
          <w:rFonts w:ascii="Arial" w:hAnsi="Arial" w:cs="Arial"/>
          <w:b w:val="0"/>
          <w:bCs w:val="0"/>
          <w:color w:val="auto"/>
          <w:sz w:val="16"/>
          <w:szCs w:val="16"/>
        </w:rPr>
        <w:t>266/14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ALMEIDA E OLIVEIRA CONSTRUTORA LTDA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>
        <w:rPr>
          <w:rFonts w:ascii="Arial" w:hAnsi="Arial" w:cs="Arial"/>
          <w:b w:val="0"/>
          <w:bCs w:val="0"/>
          <w:color w:val="auto"/>
          <w:sz w:val="16"/>
          <w:szCs w:val="16"/>
        </w:rPr>
        <w:t>SARA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SOUZA E OUTROS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6B7CA3" w:rsidRPr="00F454CF" w:rsidRDefault="006B7CA3" w:rsidP="006B7CA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7CA3" w:rsidRPr="00F454CF" w:rsidRDefault="006B7CA3" w:rsidP="00AF57D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34AB7">
        <w:rPr>
          <w:rFonts w:ascii="Arial" w:hAnsi="Arial" w:cs="Arial"/>
          <w:b w:val="0"/>
          <w:bCs w:val="0"/>
          <w:color w:val="auto"/>
          <w:sz w:val="16"/>
          <w:szCs w:val="16"/>
        </w:rPr>
        <w:t>03-029737-2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RECURSO DE REPRESENTAÇÃO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203/15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SERGIO DONIZETE ARIELO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NELSON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F57DC" w:rsidRPr="00F454CF" w:rsidRDefault="00AF57DC" w:rsidP="00AF57D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20102900200057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287/15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JIPLAST </w:t>
      </w:r>
      <w:r w:rsidR="00634AB7">
        <w:rPr>
          <w:rFonts w:ascii="Arial" w:hAnsi="Arial" w:cs="Arial"/>
          <w:b w:val="0"/>
          <w:bCs w:val="0"/>
          <w:color w:val="auto"/>
          <w:sz w:val="16"/>
          <w:szCs w:val="16"/>
        </w:rPr>
        <w:t>INDÚSTRIA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COMERCIO LTDA-ME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HUMBERTO CESAR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B7CA3" w:rsidRPr="00F454CF" w:rsidRDefault="006B7CA3" w:rsidP="006B7C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="006D4A4E"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C0151A">
        <w:rPr>
          <w:rFonts w:ascii="Arial" w:hAnsi="Arial" w:cs="Arial"/>
          <w:color w:val="auto"/>
          <w:sz w:val="16"/>
          <w:szCs w:val="16"/>
          <w:u w:val="single"/>
        </w:rPr>
        <w:t>13/04</w:t>
      </w:r>
      <w:r w:rsidR="00535D61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DD6BB8" w:rsidRPr="00F454CF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433D08" w:rsidRPr="00F454C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2E40B0" w:rsidRPr="00F454CF" w:rsidRDefault="002E40B0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2082900301214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02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173/14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02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02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0021A" w:rsidRPr="00F454CF" w:rsidRDefault="00B0021A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BU</w:t>
      </w:r>
      <w:r w:rsidR="00634AB7">
        <w:rPr>
          <w:rFonts w:ascii="Arial" w:hAnsi="Arial" w:cs="Arial"/>
          <w:b w:val="0"/>
          <w:bCs w:val="0"/>
          <w:color w:val="auto"/>
          <w:sz w:val="16"/>
          <w:szCs w:val="16"/>
        </w:rPr>
        <w:t>N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GE ALIMENTOS S/A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433D08" w:rsidRPr="00F454CF" w:rsidRDefault="00433D08" w:rsidP="00D0368F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 w:rsidR="00C0151A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20142802600003 </w:t>
      </w:r>
      <w:r w:rsidR="00972946" w:rsidRPr="00F454CF">
        <w:rPr>
          <w:rFonts w:ascii="Arial" w:hAnsi="Arial" w:cs="Arial"/>
          <w:b w:val="0"/>
          <w:color w:val="auto"/>
          <w:sz w:val="16"/>
          <w:szCs w:val="16"/>
        </w:rPr>
        <w:t>EM ADITAMENTO AO AI Nº</w:t>
      </w:r>
      <w:proofErr w:type="gramEnd"/>
      <w:r w:rsidR="00972946" w:rsidRPr="00F454C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20142702600016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0124/16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proofErr w:type="gramStart"/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OURO PRETO COMERCIO</w:t>
      </w:r>
      <w:proofErr w:type="gramEnd"/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CONFECÇÕES AIRELI - ME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5D61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5D61">
        <w:rPr>
          <w:rFonts w:ascii="Arial" w:hAnsi="Arial" w:cs="Arial"/>
          <w:b w:val="0"/>
          <w:bCs w:val="0"/>
          <w:color w:val="auto"/>
          <w:sz w:val="16"/>
          <w:szCs w:val="16"/>
        </w:rPr>
        <w:t>MAIKE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16F76" w:rsidRPr="00F454CF" w:rsidRDefault="00E16F76" w:rsidP="00E16F7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0151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A31F4" w:rsidRPr="00F454CF" w:rsidRDefault="000A31F4" w:rsidP="000A31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20142900307882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456/16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CAIRU TRANSPORTES LTDA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535D61" w:rsidRPr="00F454CF" w:rsidRDefault="00535D61" w:rsidP="00535D6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WILLIAN E OUTROS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524BAD" w:rsidRPr="00F454CF" w:rsidRDefault="00524BAD" w:rsidP="00524B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D6BB8" w:rsidRPr="00F454CF" w:rsidRDefault="00DD6BB8" w:rsidP="001A57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20082930500028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2576/12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SAG DO BRASIL S/A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535D61" w:rsidRPr="00F454CF" w:rsidRDefault="00535D61" w:rsidP="00535D6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DIGELMA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535D61" w:rsidRPr="00F454CF" w:rsidRDefault="00535D61" w:rsidP="00535D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535D61" w:rsidRDefault="00535D61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972946">
        <w:rPr>
          <w:rFonts w:ascii="Arial" w:hAnsi="Arial" w:cs="Arial"/>
          <w:color w:val="auto"/>
          <w:sz w:val="16"/>
          <w:szCs w:val="16"/>
          <w:u w:val="single"/>
        </w:rPr>
        <w:t>18/04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D6BB8" w:rsidRPr="00F454CF" w:rsidRDefault="00DD6BB8" w:rsidP="00DD6BB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20103000400003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218/14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>AUTO POSTO</w:t>
      </w:r>
      <w:proofErr w:type="gramEnd"/>
      <w:r>
        <w:rPr>
          <w:rFonts w:ascii="Arial" w:hAnsi="Arial" w:cs="Arial"/>
          <w:b w:val="0"/>
          <w:color w:val="auto"/>
          <w:sz w:val="16"/>
          <w:szCs w:val="16"/>
        </w:rPr>
        <w:t xml:space="preserve"> FERRETTO LTDA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RUBIA YUKALI</w:t>
      </w:r>
    </w:p>
    <w:p w:rsidR="00972946" w:rsidRDefault="0097294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F454CF" w:rsidRDefault="0097294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 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lastRenderedPageBreak/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20082902600037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509/13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MATERIAIS PARA CONSTRUÇÃO DOM BOSCO LTDA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EVERALDO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D6BB8" w:rsidRPr="00F454CF" w:rsidRDefault="00DD6BB8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2946">
        <w:rPr>
          <w:rFonts w:ascii="Arial" w:hAnsi="Arial" w:cs="Arial"/>
          <w:b w:val="0"/>
          <w:color w:val="auto"/>
          <w:sz w:val="16"/>
          <w:szCs w:val="16"/>
        </w:rPr>
        <w:t>20082900100091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 w:rsidR="00972946">
        <w:rPr>
          <w:rFonts w:ascii="Arial" w:hAnsi="Arial" w:cs="Arial"/>
          <w:b w:val="0"/>
          <w:color w:val="auto"/>
          <w:sz w:val="16"/>
          <w:szCs w:val="16"/>
        </w:rPr>
        <w:t>148/14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2946">
        <w:rPr>
          <w:rFonts w:ascii="Arial" w:hAnsi="Arial" w:cs="Arial"/>
          <w:b w:val="0"/>
          <w:color w:val="auto"/>
          <w:sz w:val="16"/>
          <w:szCs w:val="16"/>
        </w:rPr>
        <w:t>O. M. DE ALENCAR ME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2946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2946">
        <w:rPr>
          <w:rFonts w:ascii="Arial" w:hAnsi="Arial" w:cs="Arial"/>
          <w:b w:val="0"/>
          <w:color w:val="auto"/>
          <w:sz w:val="16"/>
          <w:szCs w:val="16"/>
        </w:rPr>
        <w:t>AMIRTON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C4288" w:rsidRPr="00F454CF" w:rsidRDefault="008C4288" w:rsidP="008C428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2946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01-038513-1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OFICIO N° </w:t>
      </w:r>
      <w:r>
        <w:rPr>
          <w:rFonts w:ascii="Arial" w:hAnsi="Arial" w:cs="Arial"/>
          <w:b w:val="0"/>
          <w:color w:val="auto"/>
          <w:sz w:val="16"/>
          <w:szCs w:val="16"/>
        </w:rPr>
        <w:t>659/11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FAZENDA PUBLICA ESTADUAL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RECKITT &amp; COLMAN INDUSTRIAL LTDA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AMIRTON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72946" w:rsidRPr="00F454CF" w:rsidRDefault="00972946" w:rsidP="009729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776A8">
        <w:rPr>
          <w:rFonts w:ascii="Arial" w:hAnsi="Arial" w:cs="Arial"/>
          <w:color w:val="auto"/>
          <w:sz w:val="16"/>
          <w:szCs w:val="16"/>
          <w:u w:val="single"/>
        </w:rPr>
        <w:t>20/04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CE104A" w:rsidRPr="00F454CF" w:rsidRDefault="00CE104A" w:rsidP="00CE104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76A8">
        <w:rPr>
          <w:rFonts w:ascii="Arial" w:hAnsi="Arial" w:cs="Arial"/>
          <w:b w:val="0"/>
          <w:bCs w:val="0"/>
          <w:color w:val="auto"/>
          <w:sz w:val="16"/>
          <w:szCs w:val="16"/>
        </w:rPr>
        <w:t>20133010400029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3776A8">
        <w:rPr>
          <w:rFonts w:ascii="Arial" w:hAnsi="Arial" w:cs="Arial"/>
          <w:b w:val="0"/>
          <w:bCs w:val="0"/>
          <w:color w:val="auto"/>
          <w:sz w:val="16"/>
          <w:szCs w:val="16"/>
        </w:rPr>
        <w:t>250/15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76A8">
        <w:rPr>
          <w:rFonts w:ascii="Arial" w:hAnsi="Arial" w:cs="Arial"/>
          <w:b w:val="0"/>
          <w:bCs w:val="0"/>
          <w:color w:val="auto"/>
          <w:sz w:val="16"/>
          <w:szCs w:val="16"/>
        </w:rPr>
        <w:t>POLO FRIO AR CONDICIONADOS IMP. E EXP. LTDA - EPP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76A8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776A8">
        <w:rPr>
          <w:rFonts w:ascii="Arial" w:hAnsi="Arial" w:cs="Arial"/>
          <w:b w:val="0"/>
          <w:bCs w:val="0"/>
          <w:color w:val="auto"/>
          <w:sz w:val="16"/>
          <w:szCs w:val="16"/>
        </w:rPr>
        <w:t>JOÃO ANTONIO</w:t>
      </w:r>
    </w:p>
    <w:p w:rsidR="006B3427" w:rsidRPr="00F454CF" w:rsidRDefault="006B3427" w:rsidP="006B34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63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6B3427" w:rsidRPr="00F454CF" w:rsidRDefault="006B3427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20072900200204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024/14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EMP. UNIÃO CASCAVEL DE T. T. LTDA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63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20072900200271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104/14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EMP. UNIÃO CASCAVEL DE T. T. LTDA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63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20112701200018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0698/14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EMP. UNIÃO CASCAVEL DE T. T. LTDA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</w:t>
      </w:r>
    </w:p>
    <w:p w:rsidR="003776A8" w:rsidRPr="00F454CF" w:rsidRDefault="003776A8" w:rsidP="003776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63B9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A2FCA" w:rsidRPr="00AA2FCA" w:rsidRDefault="00AA2FCA" w:rsidP="00DD6BB8">
      <w:pPr>
        <w:rPr>
          <w:rFonts w:ascii="Arial" w:hAnsi="Arial" w:cs="Arial"/>
          <w:bCs w:val="0"/>
          <w:color w:val="auto"/>
          <w:sz w:val="16"/>
          <w:szCs w:val="16"/>
        </w:rPr>
      </w:pPr>
      <w:r>
        <w:rPr>
          <w:rFonts w:ascii="Arial" w:hAnsi="Arial" w:cs="Arial"/>
          <w:bCs w:val="0"/>
          <w:color w:val="auto"/>
          <w:sz w:val="16"/>
          <w:szCs w:val="16"/>
        </w:rPr>
        <w:t xml:space="preserve">CÂMARA </w:t>
      </w:r>
      <w:r w:rsidRPr="00AA2FCA">
        <w:rPr>
          <w:rFonts w:ascii="Arial" w:hAnsi="Arial" w:cs="Arial"/>
          <w:bCs w:val="0"/>
          <w:color w:val="auto"/>
          <w:sz w:val="16"/>
          <w:szCs w:val="16"/>
        </w:rPr>
        <w:t>PLENA</w:t>
      </w:r>
    </w:p>
    <w:p w:rsidR="00AA2FCA" w:rsidRDefault="00AA2FCA" w:rsidP="00AA2FC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A2FCA" w:rsidRPr="00F454CF" w:rsidRDefault="00AA2FCA" w:rsidP="00AA2FC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auto"/>
          <w:sz w:val="16"/>
          <w:szCs w:val="16"/>
          <w:u w:val="single"/>
        </w:rPr>
        <w:t>07/04/1</w:t>
      </w:r>
      <w:r w:rsidRPr="00F454CF">
        <w:rPr>
          <w:rFonts w:ascii="Arial" w:hAnsi="Arial" w:cs="Arial"/>
          <w:color w:val="auto"/>
          <w:sz w:val="16"/>
          <w:szCs w:val="16"/>
          <w:u w:val="single"/>
        </w:rPr>
        <w:t>7</w:t>
      </w:r>
    </w:p>
    <w:p w:rsidR="00AA2FCA" w:rsidRDefault="00AA2FCA" w:rsidP="00AA2FC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A2FCA" w:rsidRDefault="00AA2FCA" w:rsidP="00AA2FC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A2FCA" w:rsidRPr="00F454CF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20122904200061</w:t>
      </w:r>
    </w:p>
    <w:p w:rsidR="00AA2FCA" w:rsidRPr="00F454CF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012/16</w:t>
      </w:r>
    </w:p>
    <w:p w:rsidR="00AA2FCA" w:rsidRPr="00F454CF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JBS S/A</w:t>
      </w:r>
    </w:p>
    <w:p w:rsidR="00AA2FCA" w:rsidRPr="00F454CF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CAMARA PLENA/TATE/SEFIN</w:t>
      </w:r>
    </w:p>
    <w:p w:rsidR="00AA2FCA" w:rsidRPr="00F454CF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AA2FCA" w:rsidRPr="00F454CF" w:rsidRDefault="00AA2FCA" w:rsidP="00AA2FCA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ROGERIO DENIS</w:t>
      </w:r>
      <w:proofErr w:type="gramStart"/>
      <w:r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AA2FCA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A2FCA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A2FCA" w:rsidRPr="00AA2FCA" w:rsidRDefault="00AA2FCA" w:rsidP="00AA2FCA">
      <w:pPr>
        <w:rPr>
          <w:rFonts w:ascii="Arial" w:hAnsi="Arial" w:cs="Arial"/>
          <w:bCs w:val="0"/>
          <w:color w:val="auto"/>
          <w:sz w:val="16"/>
          <w:szCs w:val="16"/>
        </w:rPr>
      </w:pPr>
      <w:r w:rsidRPr="00AA2FCA">
        <w:rPr>
          <w:rFonts w:ascii="Arial" w:hAnsi="Arial" w:cs="Arial"/>
          <w:bCs w:val="0"/>
          <w:color w:val="auto"/>
          <w:sz w:val="16"/>
          <w:szCs w:val="16"/>
        </w:rPr>
        <w:t>* SORTEIO DE PROCESSOS AOS REPRESENTANTES FISCAIS</w:t>
      </w:r>
    </w:p>
    <w:p w:rsidR="00AA2FCA" w:rsidRPr="00F454CF" w:rsidRDefault="00AA2FCA" w:rsidP="00AA2FC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A2FCA" w:rsidRPr="00F454CF" w:rsidRDefault="00AA2FCA" w:rsidP="00AA2F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Pr="00F454CF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F454CF" w:rsidRDefault="006173DD" w:rsidP="006173DD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6173DD" w:rsidRPr="00F454CF" w:rsidRDefault="006173DD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27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AA2FCA">
        <w:rPr>
          <w:rFonts w:ascii="Arial" w:hAnsi="Arial" w:cs="Arial"/>
          <w:b w:val="0"/>
          <w:bCs w:val="0"/>
          <w:color w:val="auto"/>
          <w:sz w:val="16"/>
          <w:szCs w:val="16"/>
        </w:rPr>
        <w:t>março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C11676" w:rsidRPr="00F454CF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C11676" w:rsidRPr="00F454CF" w:rsidRDefault="00C11676" w:rsidP="006173D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</w:p>
    <w:p w:rsidR="008E70A8" w:rsidRPr="00F454CF" w:rsidRDefault="00A236A8" w:rsidP="008E70A8">
      <w:pPr>
        <w:pStyle w:val="Ttulo1"/>
        <w:rPr>
          <w:rFonts w:ascii="Arial" w:hAnsi="Arial" w:cs="Arial"/>
          <w:sz w:val="16"/>
          <w:szCs w:val="16"/>
        </w:rPr>
      </w:pPr>
      <w:r w:rsidRPr="00F454CF">
        <w:rPr>
          <w:rFonts w:ascii="Arial" w:hAnsi="Arial" w:cs="Arial"/>
          <w:sz w:val="16"/>
          <w:szCs w:val="16"/>
        </w:rPr>
        <w:t xml:space="preserve"> </w:t>
      </w:r>
      <w:r w:rsidR="008E70A8" w:rsidRPr="00F454CF">
        <w:rPr>
          <w:rFonts w:ascii="Arial" w:hAnsi="Arial" w:cs="Arial"/>
          <w:sz w:val="16"/>
          <w:szCs w:val="16"/>
        </w:rPr>
        <w:t>CARLOS ESTEVAM DOS S. MOREIRA</w:t>
      </w:r>
    </w:p>
    <w:p w:rsidR="008E70A8" w:rsidRPr="00F454CF" w:rsidRDefault="008E70A8" w:rsidP="008E70A8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 xml:space="preserve">TATE </w:t>
      </w:r>
      <w:r w:rsidRPr="00F454CF">
        <w:rPr>
          <w:rFonts w:ascii="Arial" w:hAnsi="Arial" w:cs="Arial"/>
          <w:b w:val="0"/>
          <w:bCs w:val="0"/>
        </w:rPr>
        <w:t xml:space="preserve">Substituto 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B9" w:rsidRDefault="00A863B9">
      <w:r>
        <w:separator/>
      </w:r>
    </w:p>
  </w:endnote>
  <w:endnote w:type="continuationSeparator" w:id="1">
    <w:p w:rsidR="00A863B9" w:rsidRDefault="00A8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B9" w:rsidRDefault="00A863B9">
      <w:r>
        <w:separator/>
      </w:r>
    </w:p>
  </w:footnote>
  <w:footnote w:type="continuationSeparator" w:id="1">
    <w:p w:rsidR="00A863B9" w:rsidRDefault="00A86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3C" w:rsidRDefault="00FE763C">
    <w:pPr>
      <w:pStyle w:val="Cabealho"/>
    </w:pPr>
  </w:p>
  <w:p w:rsidR="00FE763C" w:rsidRDefault="00FE763C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 w:val="000014F2"/>
    <w:rsid w:val="00001F11"/>
    <w:rsid w:val="00001FA3"/>
    <w:rsid w:val="00002237"/>
    <w:rsid w:val="000036DD"/>
    <w:rsid w:val="0000373A"/>
    <w:rsid w:val="00003BFE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39E8"/>
    <w:rsid w:val="000661D1"/>
    <w:rsid w:val="00072C02"/>
    <w:rsid w:val="00080E9F"/>
    <w:rsid w:val="00081227"/>
    <w:rsid w:val="000863DA"/>
    <w:rsid w:val="00087E84"/>
    <w:rsid w:val="000908CB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C0C26"/>
    <w:rsid w:val="000C13DF"/>
    <w:rsid w:val="000C22C2"/>
    <w:rsid w:val="000C2535"/>
    <w:rsid w:val="000C6B21"/>
    <w:rsid w:val="000D2B73"/>
    <w:rsid w:val="000D3E15"/>
    <w:rsid w:val="000D55F8"/>
    <w:rsid w:val="000D56A1"/>
    <w:rsid w:val="000D604C"/>
    <w:rsid w:val="000D6D72"/>
    <w:rsid w:val="000E64F2"/>
    <w:rsid w:val="000E670B"/>
    <w:rsid w:val="000E6B2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5BA7"/>
    <w:rsid w:val="00147B8B"/>
    <w:rsid w:val="00151677"/>
    <w:rsid w:val="00151B53"/>
    <w:rsid w:val="001521D5"/>
    <w:rsid w:val="001528FC"/>
    <w:rsid w:val="00160FFB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915"/>
    <w:rsid w:val="001A20CB"/>
    <w:rsid w:val="001A3B5D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763"/>
    <w:rsid w:val="001C7930"/>
    <w:rsid w:val="001D0E40"/>
    <w:rsid w:val="001D27D4"/>
    <w:rsid w:val="001D410B"/>
    <w:rsid w:val="001D5567"/>
    <w:rsid w:val="001D5B64"/>
    <w:rsid w:val="001D7A0D"/>
    <w:rsid w:val="001D7CAE"/>
    <w:rsid w:val="001E2087"/>
    <w:rsid w:val="001E21F1"/>
    <w:rsid w:val="001E22B3"/>
    <w:rsid w:val="001E6032"/>
    <w:rsid w:val="001F1732"/>
    <w:rsid w:val="002007C3"/>
    <w:rsid w:val="0020101C"/>
    <w:rsid w:val="002017D8"/>
    <w:rsid w:val="00204F4B"/>
    <w:rsid w:val="002077DA"/>
    <w:rsid w:val="002100D5"/>
    <w:rsid w:val="00210955"/>
    <w:rsid w:val="002174B9"/>
    <w:rsid w:val="00217E02"/>
    <w:rsid w:val="00220BCD"/>
    <w:rsid w:val="00221AE3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77F5"/>
    <w:rsid w:val="002503FE"/>
    <w:rsid w:val="00250B75"/>
    <w:rsid w:val="00251273"/>
    <w:rsid w:val="002529B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5431"/>
    <w:rsid w:val="00286AC3"/>
    <w:rsid w:val="00286AC9"/>
    <w:rsid w:val="00287C79"/>
    <w:rsid w:val="00287CA3"/>
    <w:rsid w:val="002919F7"/>
    <w:rsid w:val="002929D9"/>
    <w:rsid w:val="002933BA"/>
    <w:rsid w:val="00293FA2"/>
    <w:rsid w:val="00296A6E"/>
    <w:rsid w:val="002A3CCD"/>
    <w:rsid w:val="002A49D3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8F7"/>
    <w:rsid w:val="003246AB"/>
    <w:rsid w:val="00324905"/>
    <w:rsid w:val="00324A66"/>
    <w:rsid w:val="0032517C"/>
    <w:rsid w:val="00325765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50161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30E7"/>
    <w:rsid w:val="003A381F"/>
    <w:rsid w:val="003A5037"/>
    <w:rsid w:val="003A5302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1688"/>
    <w:rsid w:val="00421E5C"/>
    <w:rsid w:val="0042285A"/>
    <w:rsid w:val="00423646"/>
    <w:rsid w:val="004257D4"/>
    <w:rsid w:val="00433860"/>
    <w:rsid w:val="00433D08"/>
    <w:rsid w:val="00434E8D"/>
    <w:rsid w:val="00435D29"/>
    <w:rsid w:val="00435FCC"/>
    <w:rsid w:val="0043794F"/>
    <w:rsid w:val="0044692C"/>
    <w:rsid w:val="0045087E"/>
    <w:rsid w:val="004527AE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25BC"/>
    <w:rsid w:val="004950B4"/>
    <w:rsid w:val="0049797B"/>
    <w:rsid w:val="004A25A1"/>
    <w:rsid w:val="004A3643"/>
    <w:rsid w:val="004A58FE"/>
    <w:rsid w:val="004A7B1D"/>
    <w:rsid w:val="004B15AF"/>
    <w:rsid w:val="004B2FCB"/>
    <w:rsid w:val="004B7005"/>
    <w:rsid w:val="004C0AFC"/>
    <w:rsid w:val="004C49A5"/>
    <w:rsid w:val="004C5D37"/>
    <w:rsid w:val="004D083C"/>
    <w:rsid w:val="004D14EC"/>
    <w:rsid w:val="004D1ABE"/>
    <w:rsid w:val="004D2EF1"/>
    <w:rsid w:val="004D71A1"/>
    <w:rsid w:val="004D7FD7"/>
    <w:rsid w:val="004E01EE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35E6"/>
    <w:rsid w:val="00534BE5"/>
    <w:rsid w:val="0053506E"/>
    <w:rsid w:val="0053591D"/>
    <w:rsid w:val="00535D61"/>
    <w:rsid w:val="00537000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7489"/>
    <w:rsid w:val="00560159"/>
    <w:rsid w:val="00560902"/>
    <w:rsid w:val="0056156A"/>
    <w:rsid w:val="00561D45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39E5"/>
    <w:rsid w:val="00593CCB"/>
    <w:rsid w:val="00596265"/>
    <w:rsid w:val="005A187B"/>
    <w:rsid w:val="005A461B"/>
    <w:rsid w:val="005A49C9"/>
    <w:rsid w:val="005A5C5D"/>
    <w:rsid w:val="005A5E2E"/>
    <w:rsid w:val="005A6AEE"/>
    <w:rsid w:val="005B086B"/>
    <w:rsid w:val="005B3786"/>
    <w:rsid w:val="005B3B0A"/>
    <w:rsid w:val="005B596A"/>
    <w:rsid w:val="005B6275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72A"/>
    <w:rsid w:val="005E2478"/>
    <w:rsid w:val="005E2D27"/>
    <w:rsid w:val="005E359E"/>
    <w:rsid w:val="005E4D4A"/>
    <w:rsid w:val="005E504B"/>
    <w:rsid w:val="005E5BF5"/>
    <w:rsid w:val="005E732A"/>
    <w:rsid w:val="005F0F82"/>
    <w:rsid w:val="005F2A40"/>
    <w:rsid w:val="005F3574"/>
    <w:rsid w:val="005F3E3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7324"/>
    <w:rsid w:val="00690913"/>
    <w:rsid w:val="00691E64"/>
    <w:rsid w:val="0069214E"/>
    <w:rsid w:val="0069287E"/>
    <w:rsid w:val="00692DE3"/>
    <w:rsid w:val="00694EF5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7B3D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3AC9"/>
    <w:rsid w:val="007D45CE"/>
    <w:rsid w:val="007D4C4C"/>
    <w:rsid w:val="007E1143"/>
    <w:rsid w:val="007E2E97"/>
    <w:rsid w:val="007E2FCD"/>
    <w:rsid w:val="007E33BB"/>
    <w:rsid w:val="007E40D0"/>
    <w:rsid w:val="007E5B22"/>
    <w:rsid w:val="007E5F6C"/>
    <w:rsid w:val="007F184A"/>
    <w:rsid w:val="007F6EE2"/>
    <w:rsid w:val="00801F82"/>
    <w:rsid w:val="00802159"/>
    <w:rsid w:val="00803137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40028"/>
    <w:rsid w:val="00841D51"/>
    <w:rsid w:val="00843836"/>
    <w:rsid w:val="0084797A"/>
    <w:rsid w:val="00852506"/>
    <w:rsid w:val="00852785"/>
    <w:rsid w:val="0085323E"/>
    <w:rsid w:val="00853BB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737A"/>
    <w:rsid w:val="00930762"/>
    <w:rsid w:val="00930766"/>
    <w:rsid w:val="00933FEC"/>
    <w:rsid w:val="00935C41"/>
    <w:rsid w:val="00935FB4"/>
    <w:rsid w:val="009376F4"/>
    <w:rsid w:val="00940746"/>
    <w:rsid w:val="00941152"/>
    <w:rsid w:val="009465EF"/>
    <w:rsid w:val="00951020"/>
    <w:rsid w:val="009510C4"/>
    <w:rsid w:val="00952CD9"/>
    <w:rsid w:val="00960101"/>
    <w:rsid w:val="00960800"/>
    <w:rsid w:val="00961DDF"/>
    <w:rsid w:val="0096256E"/>
    <w:rsid w:val="00962EA0"/>
    <w:rsid w:val="00965B53"/>
    <w:rsid w:val="00967AF9"/>
    <w:rsid w:val="00972946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C12"/>
    <w:rsid w:val="00987E64"/>
    <w:rsid w:val="00991A6E"/>
    <w:rsid w:val="00994507"/>
    <w:rsid w:val="009949CE"/>
    <w:rsid w:val="009949FE"/>
    <w:rsid w:val="00994BE3"/>
    <w:rsid w:val="00996140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C2"/>
    <w:rsid w:val="00A63B81"/>
    <w:rsid w:val="00A648AC"/>
    <w:rsid w:val="00A65132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895"/>
    <w:rsid w:val="00A9558E"/>
    <w:rsid w:val="00A9613C"/>
    <w:rsid w:val="00A973F4"/>
    <w:rsid w:val="00A97910"/>
    <w:rsid w:val="00AA079C"/>
    <w:rsid w:val="00AA2FCA"/>
    <w:rsid w:val="00AA3581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4B9E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7601"/>
    <w:rsid w:val="00B11604"/>
    <w:rsid w:val="00B1371A"/>
    <w:rsid w:val="00B15EC2"/>
    <w:rsid w:val="00B178BC"/>
    <w:rsid w:val="00B17C8C"/>
    <w:rsid w:val="00B17F8B"/>
    <w:rsid w:val="00B207F8"/>
    <w:rsid w:val="00B252B8"/>
    <w:rsid w:val="00B26926"/>
    <w:rsid w:val="00B3217D"/>
    <w:rsid w:val="00B326D9"/>
    <w:rsid w:val="00B333F7"/>
    <w:rsid w:val="00B33790"/>
    <w:rsid w:val="00B37016"/>
    <w:rsid w:val="00B42D88"/>
    <w:rsid w:val="00B45D22"/>
    <w:rsid w:val="00B47857"/>
    <w:rsid w:val="00B5014C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CC6"/>
    <w:rsid w:val="00B7267D"/>
    <w:rsid w:val="00B749B8"/>
    <w:rsid w:val="00B75977"/>
    <w:rsid w:val="00B76860"/>
    <w:rsid w:val="00B774EE"/>
    <w:rsid w:val="00B778D3"/>
    <w:rsid w:val="00B81196"/>
    <w:rsid w:val="00B819CE"/>
    <w:rsid w:val="00B833C3"/>
    <w:rsid w:val="00B83CB4"/>
    <w:rsid w:val="00B843D3"/>
    <w:rsid w:val="00B85254"/>
    <w:rsid w:val="00B9012F"/>
    <w:rsid w:val="00B93276"/>
    <w:rsid w:val="00B946DA"/>
    <w:rsid w:val="00B964B6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54C"/>
    <w:rsid w:val="00BB71FB"/>
    <w:rsid w:val="00BB7BEA"/>
    <w:rsid w:val="00BC0E8D"/>
    <w:rsid w:val="00BC2116"/>
    <w:rsid w:val="00BC3254"/>
    <w:rsid w:val="00BC3C67"/>
    <w:rsid w:val="00BC5928"/>
    <w:rsid w:val="00BC7E52"/>
    <w:rsid w:val="00BD000B"/>
    <w:rsid w:val="00BD28A4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543F"/>
    <w:rsid w:val="00C05703"/>
    <w:rsid w:val="00C062DF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D78"/>
    <w:rsid w:val="00CC4EE9"/>
    <w:rsid w:val="00CC4F8F"/>
    <w:rsid w:val="00CC77FB"/>
    <w:rsid w:val="00CD0A1C"/>
    <w:rsid w:val="00CD0AAB"/>
    <w:rsid w:val="00CD1B54"/>
    <w:rsid w:val="00CD2B1B"/>
    <w:rsid w:val="00CD4C6B"/>
    <w:rsid w:val="00CD5B52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A0045"/>
    <w:rsid w:val="00DA0C7E"/>
    <w:rsid w:val="00DA325D"/>
    <w:rsid w:val="00DA4737"/>
    <w:rsid w:val="00DA5BA8"/>
    <w:rsid w:val="00DB0649"/>
    <w:rsid w:val="00DB1123"/>
    <w:rsid w:val="00DB1AF5"/>
    <w:rsid w:val="00DB30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E0B79"/>
    <w:rsid w:val="00DE11B0"/>
    <w:rsid w:val="00DE4874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8BF"/>
    <w:rsid w:val="00EB0DE7"/>
    <w:rsid w:val="00EB3BCE"/>
    <w:rsid w:val="00EB5058"/>
    <w:rsid w:val="00EB61A0"/>
    <w:rsid w:val="00EC0561"/>
    <w:rsid w:val="00EC460C"/>
    <w:rsid w:val="00EC5422"/>
    <w:rsid w:val="00EC7BEB"/>
    <w:rsid w:val="00ED09DF"/>
    <w:rsid w:val="00ED65BE"/>
    <w:rsid w:val="00ED7E89"/>
    <w:rsid w:val="00EE36A5"/>
    <w:rsid w:val="00EE6A4A"/>
    <w:rsid w:val="00EE7B45"/>
    <w:rsid w:val="00EF2C46"/>
    <w:rsid w:val="00F0043D"/>
    <w:rsid w:val="00F01318"/>
    <w:rsid w:val="00F02582"/>
    <w:rsid w:val="00F04B74"/>
    <w:rsid w:val="00F05D69"/>
    <w:rsid w:val="00F12CBB"/>
    <w:rsid w:val="00F131C5"/>
    <w:rsid w:val="00F159CE"/>
    <w:rsid w:val="00F16B37"/>
    <w:rsid w:val="00F2107A"/>
    <w:rsid w:val="00F21288"/>
    <w:rsid w:val="00F222B2"/>
    <w:rsid w:val="00F350D3"/>
    <w:rsid w:val="00F36B9B"/>
    <w:rsid w:val="00F376A3"/>
    <w:rsid w:val="00F416C5"/>
    <w:rsid w:val="00F43C72"/>
    <w:rsid w:val="00F43E10"/>
    <w:rsid w:val="00F44DBC"/>
    <w:rsid w:val="00F454CF"/>
    <w:rsid w:val="00F5184C"/>
    <w:rsid w:val="00F52AF8"/>
    <w:rsid w:val="00F53CCB"/>
    <w:rsid w:val="00F54754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6FF6"/>
    <w:rsid w:val="00F77C94"/>
    <w:rsid w:val="00F80A30"/>
    <w:rsid w:val="00F80D9E"/>
    <w:rsid w:val="00F836AB"/>
    <w:rsid w:val="00F8681B"/>
    <w:rsid w:val="00F87D3D"/>
    <w:rsid w:val="00F914BC"/>
    <w:rsid w:val="00F918C1"/>
    <w:rsid w:val="00F96AF0"/>
    <w:rsid w:val="00F972F8"/>
    <w:rsid w:val="00FA2A01"/>
    <w:rsid w:val="00FA2DC6"/>
    <w:rsid w:val="00FA3226"/>
    <w:rsid w:val="00FA542A"/>
    <w:rsid w:val="00FA5EA7"/>
    <w:rsid w:val="00FA6B79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a-INSTANCIA\SERVIDORES\ALESSANDRA%20PAULA\Sess&#227;o%20Julgamento\2017\PAUTA%20DE%20JULGAMENTO\Pauta%20de%20Julgamento%20Abril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28D5-0933-4CE8-A9B3-7C1E940F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Pauta de Julgamento Abril 2017</Template>
  <TotalTime>2</TotalTime>
  <Pages>7</Pages>
  <Words>2293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 </dc:creator>
  <cp:keywords/>
  <dc:description/>
  <cp:lastModifiedBy> </cp:lastModifiedBy>
  <cp:revision>1</cp:revision>
  <cp:lastPrinted>2017-02-23T13:28:00Z</cp:lastPrinted>
  <dcterms:created xsi:type="dcterms:W3CDTF">2017-03-24T16:26:00Z</dcterms:created>
  <dcterms:modified xsi:type="dcterms:W3CDTF">2017-03-24T16:28:00Z</dcterms:modified>
</cp:coreProperties>
</file>