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F3138F" w:rsidRDefault="00F3138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ERRATA</w:t>
      </w:r>
    </w:p>
    <w:p w:rsidR="00F3138F" w:rsidRPr="00F454CF" w:rsidRDefault="00F3138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CF7D7E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MAIO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7B5B2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3138F" w:rsidRDefault="00F3138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3138F" w:rsidRPr="00F3138F" w:rsidRDefault="00F3138F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F3138F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F3138F" w:rsidRPr="00F454CF" w:rsidRDefault="00F3138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3A0052">
        <w:rPr>
          <w:rFonts w:ascii="Arial" w:hAnsi="Arial" w:cs="Arial"/>
          <w:color w:val="auto"/>
          <w:sz w:val="16"/>
          <w:szCs w:val="16"/>
          <w:u w:val="single"/>
        </w:rPr>
        <w:t>23/05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20112900105440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1363/16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BASTON BRASIL PRODUTOS QUÍMICOS LTDA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VERIDIANA E OUTROS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B3427" w:rsidRPr="00F454CF" w:rsidRDefault="006B3427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20122900102200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1005/14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CONSORCIO M. MARTINS - EMSA</w:t>
      </w:r>
    </w:p>
    <w:p w:rsidR="00DA33EC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CIDERLEI E OUTROS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20142700100260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441/16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TRUST – IMPO. E EXP. LTDA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2FCA" w:rsidRPr="00F3138F" w:rsidRDefault="00F3138F" w:rsidP="00AA2FCA">
      <w:pPr>
        <w:rPr>
          <w:rFonts w:ascii="Arial" w:hAnsi="Arial" w:cs="Arial"/>
          <w:bCs w:val="0"/>
          <w:color w:val="auto"/>
          <w:sz w:val="16"/>
          <w:szCs w:val="16"/>
        </w:rPr>
      </w:pPr>
      <w:r w:rsidRPr="00F3138F">
        <w:rPr>
          <w:rFonts w:ascii="Arial" w:hAnsi="Arial" w:cs="Arial"/>
          <w:bCs w:val="0"/>
          <w:color w:val="auto"/>
          <w:sz w:val="16"/>
          <w:szCs w:val="16"/>
        </w:rPr>
        <w:t>LEIA-SE:</w:t>
      </w:r>
    </w:p>
    <w:p w:rsidR="00F3138F" w:rsidRDefault="00F3138F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138F" w:rsidRPr="00F454CF" w:rsidRDefault="00F3138F" w:rsidP="00F3138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>
        <w:rPr>
          <w:rFonts w:ascii="Arial" w:hAnsi="Arial" w:cs="Arial"/>
          <w:color w:val="auto"/>
          <w:sz w:val="16"/>
          <w:szCs w:val="16"/>
          <w:u w:val="single"/>
        </w:rPr>
        <w:t>19</w:t>
      </w:r>
      <w:r>
        <w:rPr>
          <w:rFonts w:ascii="Arial" w:hAnsi="Arial" w:cs="Arial"/>
          <w:color w:val="auto"/>
          <w:sz w:val="16"/>
          <w:szCs w:val="16"/>
          <w:u w:val="single"/>
        </w:rPr>
        <w:t>/05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F3138F" w:rsidRDefault="00F3138F" w:rsidP="00F3138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3138F" w:rsidRPr="00F454CF" w:rsidRDefault="00F3138F" w:rsidP="00F3138F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20112900105440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1363/16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BASTON BRASIL PRODUTOS QUÍMICOS LTDA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VERIDIANA E OUTROS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20122900102200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1005/14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CONSORCIO M. MARTINS - EMSA</w:t>
      </w:r>
    </w:p>
    <w:p w:rsidR="00F3138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CIDERLEI E OUTROS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20142700100260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441/16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TRUST – IMPO. E EXP. LTDA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138F" w:rsidRDefault="00F3138F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20092900101601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420/15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ADM DO BRASIL LTDA.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NADJA E OUTROS</w:t>
      </w:r>
    </w:p>
    <w:p w:rsidR="00F3138F" w:rsidRPr="00F454CF" w:rsidRDefault="00F3138F" w:rsidP="00F31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138F" w:rsidRDefault="00F3138F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20092900101568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42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ADM DO BRASIL LTDA.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D1E99" w:rsidRPr="00F454CF" w:rsidRDefault="005D1E99" w:rsidP="005D1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D1E99" w:rsidRDefault="005D1E99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1963FD">
        <w:rPr>
          <w:rFonts w:ascii="Arial" w:hAnsi="Arial" w:cs="Arial"/>
          <w:b w:val="0"/>
          <w:bCs w:val="0"/>
          <w:color w:val="auto"/>
          <w:sz w:val="16"/>
          <w:szCs w:val="16"/>
        </w:rPr>
        <w:t>02 de maio</w:t>
      </w:r>
      <w:bookmarkStart w:id="0" w:name="_GoBack"/>
      <w:bookmarkEnd w:id="0"/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1D65BA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EC" w:rsidRDefault="00987FEC">
      <w:r>
        <w:separator/>
      </w:r>
    </w:p>
  </w:endnote>
  <w:endnote w:type="continuationSeparator" w:id="0">
    <w:p w:rsidR="00987FEC" w:rsidRDefault="0098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EC" w:rsidRDefault="00987FEC">
      <w:r>
        <w:separator/>
      </w:r>
    </w:p>
  </w:footnote>
  <w:footnote w:type="continuationSeparator" w:id="0">
    <w:p w:rsidR="00987FEC" w:rsidRDefault="0098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EC" w:rsidRDefault="00987FEC">
    <w:pPr>
      <w:pStyle w:val="Cabealho"/>
    </w:pPr>
  </w:p>
  <w:p w:rsidR="00987FEC" w:rsidRDefault="00987FEC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963FD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65BA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A733B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D1E99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0628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87FEC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E3F42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19F6"/>
    <w:rsid w:val="00EB3BCE"/>
    <w:rsid w:val="00EB5058"/>
    <w:rsid w:val="00EB61A0"/>
    <w:rsid w:val="00EB7B85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F0043D"/>
    <w:rsid w:val="00F01318"/>
    <w:rsid w:val="00F02582"/>
    <w:rsid w:val="00F04B74"/>
    <w:rsid w:val="00F05D69"/>
    <w:rsid w:val="00F12CBB"/>
    <w:rsid w:val="00F131C5"/>
    <w:rsid w:val="00F159CE"/>
    <w:rsid w:val="00F16799"/>
    <w:rsid w:val="00F16B37"/>
    <w:rsid w:val="00F2107A"/>
    <w:rsid w:val="00F21288"/>
    <w:rsid w:val="00F222B2"/>
    <w:rsid w:val="00F3138F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94CF-AFC4-4C37-8583-D2B0ADBE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5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Alessandra Paula de Oliveira</dc:creator>
  <cp:lastModifiedBy>300039693</cp:lastModifiedBy>
  <cp:revision>5</cp:revision>
  <cp:lastPrinted>2017-04-20T14:01:00Z</cp:lastPrinted>
  <dcterms:created xsi:type="dcterms:W3CDTF">2017-05-02T11:39:00Z</dcterms:created>
  <dcterms:modified xsi:type="dcterms:W3CDTF">2017-05-02T11:44:00Z</dcterms:modified>
</cp:coreProperties>
</file>