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F454CF" w:rsidRDefault="005A187B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F454C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F454CF" w:rsidRDefault="005A187B">
      <w:pPr>
        <w:pStyle w:val="Ttulo5"/>
        <w:rPr>
          <w:rFonts w:ascii="Arial" w:hAnsi="Arial" w:cs="Arial"/>
        </w:rPr>
      </w:pPr>
      <w:r w:rsidRPr="00F454CF">
        <w:rPr>
          <w:rFonts w:ascii="Arial" w:hAnsi="Arial" w:cs="Arial"/>
        </w:rPr>
        <w:t>SECRETARIA DE ESTADO DE FINANÇAS</w:t>
      </w:r>
    </w:p>
    <w:p w:rsidR="00DA5BA8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91898" w:rsidRPr="00F454CF" w:rsidRDefault="00591898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ERRATA</w:t>
      </w:r>
    </w:p>
    <w:p w:rsidR="005A187B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F454C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94107C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JUNHO</w:t>
      </w:r>
      <w:r w:rsidR="002332B4" w:rsidRPr="00F454CF">
        <w:rPr>
          <w:rFonts w:ascii="Arial" w:hAnsi="Arial" w:cs="Arial"/>
          <w:color w:val="auto"/>
          <w:sz w:val="16"/>
          <w:szCs w:val="16"/>
        </w:rPr>
        <w:t>/</w:t>
      </w:r>
      <w:r w:rsidR="00D63BAD" w:rsidRPr="00F454CF">
        <w:rPr>
          <w:rFonts w:ascii="Arial" w:hAnsi="Arial" w:cs="Arial"/>
          <w:color w:val="auto"/>
          <w:sz w:val="16"/>
          <w:szCs w:val="16"/>
        </w:rPr>
        <w:t>201</w:t>
      </w:r>
      <w:r w:rsidR="004206C9" w:rsidRPr="00F454CF">
        <w:rPr>
          <w:rFonts w:ascii="Arial" w:hAnsi="Arial" w:cs="Arial"/>
          <w:color w:val="auto"/>
          <w:sz w:val="16"/>
          <w:szCs w:val="16"/>
        </w:rPr>
        <w:t>7</w:t>
      </w:r>
      <w:r w:rsidR="005A187B" w:rsidRPr="00F454C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F454C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F454C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 Presidente do Tribunal Administrativo de Tributos Estaduais, no uso de suas atribuições e considerando o art. 41, do Regimento Interno do TATE/SEFIN, aprovado pelo Decreto nº. 9157/00</w:t>
      </w:r>
      <w:proofErr w:type="gramStart"/>
      <w:r w:rsidRPr="00F454CF">
        <w:rPr>
          <w:rFonts w:ascii="Arial" w:hAnsi="Arial" w:cs="Arial"/>
          <w:b w:val="0"/>
          <w:color w:val="auto"/>
          <w:sz w:val="16"/>
          <w:szCs w:val="16"/>
        </w:rPr>
        <w:t>, torna</w:t>
      </w:r>
      <w:proofErr w:type="gram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público para conhecimento dos interessados que serão julgados, na Sala de Sessão deste Tribunal, situada à Avenida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- Curvo III - 6º Andar - Porto Velho – RO, os recursos abaixo relacionados.</w:t>
      </w:r>
    </w:p>
    <w:p w:rsidR="007B5B24" w:rsidRPr="00F454C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173DD" w:rsidRPr="00F454CF" w:rsidRDefault="00325165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6173DD" w:rsidRPr="00F454CF">
        <w:rPr>
          <w:rFonts w:ascii="Arial" w:hAnsi="Arial" w:cs="Arial"/>
          <w:color w:val="auto"/>
          <w:sz w:val="16"/>
          <w:szCs w:val="16"/>
          <w:u w:val="single"/>
        </w:rPr>
        <w:t>ª CÂMARA</w:t>
      </w:r>
    </w:p>
    <w:p w:rsidR="003170F4" w:rsidRPr="00F454C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D6BB8" w:rsidRPr="00863701" w:rsidRDefault="00863701" w:rsidP="00DD6BB8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863701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LÊ:</w:t>
      </w:r>
    </w:p>
    <w:p w:rsidR="00863701" w:rsidRDefault="00863701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="0094107C">
        <w:rPr>
          <w:rFonts w:ascii="Arial" w:hAnsi="Arial" w:cs="Arial"/>
          <w:color w:val="auto"/>
          <w:sz w:val="16"/>
          <w:szCs w:val="16"/>
          <w:u w:val="single"/>
        </w:rPr>
        <w:t>12/06</w:t>
      </w:r>
      <w:r w:rsidR="00535D6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DD6BB8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2E40B0" w:rsidRPr="00F454CF" w:rsidRDefault="002E40B0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33D08" w:rsidRDefault="00433D08" w:rsidP="00D0368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EF5C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20133000400428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953/14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BONIN RECAUCHUTADORA DE PNEUS LTDA EPP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CAIO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4107C" w:rsidRPr="00F454CF" w:rsidRDefault="0094107C" w:rsidP="0094107C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863701" w:rsidRPr="00F454CF" w:rsidRDefault="00863701" w:rsidP="008637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63701" w:rsidRPr="00863701" w:rsidRDefault="00863701" w:rsidP="00D0368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863701">
        <w:rPr>
          <w:rFonts w:ascii="Arial" w:hAnsi="Arial" w:cs="Arial"/>
          <w:color w:val="auto"/>
          <w:sz w:val="16"/>
          <w:szCs w:val="16"/>
          <w:u w:val="single"/>
        </w:rPr>
        <w:t>LEIA-SE:</w:t>
      </w:r>
    </w:p>
    <w:p w:rsidR="00863701" w:rsidRDefault="00863701" w:rsidP="00D0368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20092901700017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 DE REPRESENTAÇÃO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048/15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MADEREIRA GIRASSOL LTDA - ME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DIGELMA E OUTROS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0A31F4" w:rsidRDefault="000A31F4" w:rsidP="000A31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63701" w:rsidRDefault="00863701" w:rsidP="000A31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63701" w:rsidRPr="00863701" w:rsidRDefault="00863701" w:rsidP="000A31F4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863701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LÊ:</w:t>
      </w:r>
    </w:p>
    <w:p w:rsidR="00863701" w:rsidRDefault="00863701" w:rsidP="000A31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E104A" w:rsidRPr="00F454CF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="0094107C">
        <w:rPr>
          <w:rFonts w:ascii="Arial" w:hAnsi="Arial" w:cs="Arial"/>
          <w:color w:val="auto"/>
          <w:sz w:val="16"/>
          <w:szCs w:val="16"/>
          <w:u w:val="single"/>
        </w:rPr>
        <w:t>19/06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CE104A" w:rsidRPr="00F454CF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EF5C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04-022577-8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N.º 160/12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V. A. VICENTE 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VIEIRAS</w:t>
      </w:r>
    </w:p>
    <w:p w:rsidR="0094107C" w:rsidRPr="004C1EDC" w:rsidRDefault="0094107C" w:rsidP="0094107C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A32CB6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63701" w:rsidRPr="00591898" w:rsidRDefault="00863701" w:rsidP="00AA2FCA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591898">
        <w:rPr>
          <w:rFonts w:ascii="Arial" w:hAnsi="Arial" w:cs="Arial"/>
          <w:bCs w:val="0"/>
          <w:color w:val="auto"/>
          <w:sz w:val="16"/>
          <w:szCs w:val="16"/>
          <w:u w:val="single"/>
        </w:rPr>
        <w:t>LEIA-SE:</w:t>
      </w:r>
    </w:p>
    <w:p w:rsidR="00863701" w:rsidRDefault="00863701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3B7F1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04-022511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-8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N.º 160/12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V. A. VICENTE 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94107C" w:rsidRPr="004C1ED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VIEIRAS</w:t>
      </w:r>
    </w:p>
    <w:p w:rsidR="0094107C" w:rsidRPr="004C1EDC" w:rsidRDefault="0094107C" w:rsidP="0094107C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863701" w:rsidRDefault="00863701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63701" w:rsidRDefault="00863701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4107C" w:rsidRPr="00863701" w:rsidRDefault="0094107C" w:rsidP="0094107C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863701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LÊ:</w:t>
      </w:r>
    </w:p>
    <w:p w:rsidR="0094107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4107C" w:rsidRPr="00F454CF" w:rsidRDefault="0094107C" w:rsidP="0094107C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>
        <w:rPr>
          <w:rFonts w:ascii="Arial" w:hAnsi="Arial" w:cs="Arial"/>
          <w:color w:val="auto"/>
          <w:sz w:val="16"/>
          <w:szCs w:val="16"/>
          <w:u w:val="single"/>
        </w:rPr>
        <w:t>20/64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94107C" w:rsidRPr="00F454CF" w:rsidRDefault="0094107C" w:rsidP="0094107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01-013986-4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249/11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V. DE ASSIS E CIA LTDA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ALEXANDRE A. F. DE FARIAS</w:t>
      </w:r>
    </w:p>
    <w:p w:rsidR="0094107C" w:rsidRPr="00F454CF" w:rsidRDefault="0094107C" w:rsidP="0094107C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4107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4107C" w:rsidRPr="00591898" w:rsidRDefault="0094107C" w:rsidP="0094107C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591898">
        <w:rPr>
          <w:rFonts w:ascii="Arial" w:hAnsi="Arial" w:cs="Arial"/>
          <w:bCs w:val="0"/>
          <w:color w:val="auto"/>
          <w:sz w:val="16"/>
          <w:szCs w:val="16"/>
          <w:u w:val="single"/>
        </w:rPr>
        <w:t>LEIA-SE:</w:t>
      </w:r>
    </w:p>
    <w:p w:rsidR="0094107C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EF5CC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01-0</w:t>
      </w:r>
      <w:r w:rsidR="003B7F15">
        <w:rPr>
          <w:rFonts w:ascii="Arial" w:hAnsi="Arial" w:cs="Arial"/>
          <w:b w:val="0"/>
          <w:bCs w:val="0"/>
          <w:color w:val="auto"/>
          <w:sz w:val="16"/>
          <w:szCs w:val="16"/>
        </w:rPr>
        <w:t>31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986-4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249/11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V. DE ASSIS E CIA LTDA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94107C" w:rsidRPr="00F454CF" w:rsidRDefault="0094107C" w:rsidP="009410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ALEXANDRE A. F. DE FARIAS</w:t>
      </w:r>
    </w:p>
    <w:p w:rsidR="0094107C" w:rsidRPr="00F454CF" w:rsidRDefault="0094107C" w:rsidP="0094107C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94107C" w:rsidRDefault="0094107C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B7F15" w:rsidRDefault="003B7F1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F454C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Porto Velho, TATE, em</w:t>
      </w:r>
      <w:bookmarkStart w:id="0" w:name="_GoBack"/>
      <w:proofErr w:type="gramStart"/>
      <w:r w:rsidR="003B7F1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 </w:t>
      </w:r>
      <w:proofErr w:type="gramEnd"/>
      <w:r w:rsidR="00AA2FCA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bookmarkEnd w:id="0"/>
      <w:r w:rsidR="003B7F1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6  </w:t>
      </w:r>
      <w:r w:rsidR="00E927A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3B7F15">
        <w:rPr>
          <w:rFonts w:ascii="Arial" w:hAnsi="Arial" w:cs="Arial"/>
          <w:b w:val="0"/>
          <w:bCs w:val="0"/>
          <w:color w:val="auto"/>
          <w:sz w:val="16"/>
          <w:szCs w:val="16"/>
        </w:rPr>
        <w:t>maio</w:t>
      </w:r>
      <w:r w:rsidR="00DD358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C11676" w:rsidRDefault="00C11676" w:rsidP="006173D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</w:p>
    <w:p w:rsidR="00591898" w:rsidRPr="00591898" w:rsidRDefault="00591898" w:rsidP="00591898"/>
    <w:p w:rsidR="00C11676" w:rsidRPr="00F454CF" w:rsidRDefault="00C11676" w:rsidP="006173D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</w:p>
    <w:p w:rsidR="008E70A8" w:rsidRPr="00F454CF" w:rsidRDefault="002817F8" w:rsidP="008E70A8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MARIA DO SOCORRO BARBOSA PEREIRA</w:t>
      </w:r>
    </w:p>
    <w:p w:rsidR="008E70A8" w:rsidRPr="00F454CF" w:rsidRDefault="008E70A8" w:rsidP="008E70A8">
      <w:pPr>
        <w:pStyle w:val="Ttulo6"/>
        <w:rPr>
          <w:rFonts w:ascii="Arial" w:hAnsi="Arial" w:cs="Arial"/>
          <w:bCs w:val="0"/>
        </w:rPr>
      </w:pPr>
      <w:r w:rsidRPr="00F454CF">
        <w:rPr>
          <w:rFonts w:ascii="Arial" w:hAnsi="Arial" w:cs="Arial"/>
          <w:b w:val="0"/>
          <w:bCs w:val="0"/>
        </w:rPr>
        <w:t xml:space="preserve">Presidente </w:t>
      </w:r>
      <w:r w:rsidR="00AA2FCA">
        <w:rPr>
          <w:rFonts w:ascii="Arial" w:hAnsi="Arial" w:cs="Arial"/>
          <w:b w:val="0"/>
          <w:bCs w:val="0"/>
        </w:rPr>
        <w:t xml:space="preserve">do </w:t>
      </w:r>
      <w:r w:rsidR="00AA2FCA" w:rsidRPr="00F454CF">
        <w:rPr>
          <w:rFonts w:ascii="Arial" w:hAnsi="Arial" w:cs="Arial"/>
          <w:b w:val="0"/>
          <w:bCs w:val="0"/>
        </w:rPr>
        <w:t>TATE</w:t>
      </w:r>
    </w:p>
    <w:p w:rsidR="00A63B81" w:rsidRPr="00F454C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F454C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07C" w:rsidRDefault="0094107C">
      <w:r>
        <w:separator/>
      </w:r>
    </w:p>
  </w:endnote>
  <w:endnote w:type="continuationSeparator" w:id="1">
    <w:p w:rsidR="0094107C" w:rsidRDefault="0094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07C" w:rsidRDefault="0094107C">
      <w:r>
        <w:separator/>
      </w:r>
    </w:p>
  </w:footnote>
  <w:footnote w:type="continuationSeparator" w:id="1">
    <w:p w:rsidR="0094107C" w:rsidRDefault="00941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C" w:rsidRDefault="0094107C">
    <w:pPr>
      <w:pStyle w:val="Cabealho"/>
    </w:pPr>
  </w:p>
  <w:p w:rsidR="0094107C" w:rsidRDefault="0094107C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14F2"/>
    <w:rsid w:val="00001F11"/>
    <w:rsid w:val="00001FA3"/>
    <w:rsid w:val="00002237"/>
    <w:rsid w:val="000036DD"/>
    <w:rsid w:val="0000373A"/>
    <w:rsid w:val="00003BFE"/>
    <w:rsid w:val="000064AD"/>
    <w:rsid w:val="00006DB8"/>
    <w:rsid w:val="0001370E"/>
    <w:rsid w:val="000148D4"/>
    <w:rsid w:val="0001582C"/>
    <w:rsid w:val="00016000"/>
    <w:rsid w:val="0001633E"/>
    <w:rsid w:val="00016D03"/>
    <w:rsid w:val="00017CEB"/>
    <w:rsid w:val="000257AA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31EB"/>
    <w:rsid w:val="00043379"/>
    <w:rsid w:val="00044B17"/>
    <w:rsid w:val="00044CE2"/>
    <w:rsid w:val="00045029"/>
    <w:rsid w:val="0004625B"/>
    <w:rsid w:val="00046A72"/>
    <w:rsid w:val="00054DD5"/>
    <w:rsid w:val="00057918"/>
    <w:rsid w:val="00060175"/>
    <w:rsid w:val="00060666"/>
    <w:rsid w:val="000639E8"/>
    <w:rsid w:val="000661D1"/>
    <w:rsid w:val="00072C02"/>
    <w:rsid w:val="00080E9F"/>
    <w:rsid w:val="00081227"/>
    <w:rsid w:val="000863DA"/>
    <w:rsid w:val="00087E84"/>
    <w:rsid w:val="000908CB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C0C26"/>
    <w:rsid w:val="000C13DF"/>
    <w:rsid w:val="000C22C2"/>
    <w:rsid w:val="000C2535"/>
    <w:rsid w:val="000C6B21"/>
    <w:rsid w:val="000D2B73"/>
    <w:rsid w:val="000D3E15"/>
    <w:rsid w:val="000D55F8"/>
    <w:rsid w:val="000D56A1"/>
    <w:rsid w:val="000D604C"/>
    <w:rsid w:val="000D6D72"/>
    <w:rsid w:val="000E64F2"/>
    <w:rsid w:val="000E670B"/>
    <w:rsid w:val="000E6B23"/>
    <w:rsid w:val="000F1D89"/>
    <w:rsid w:val="000F2AA5"/>
    <w:rsid w:val="000F58B9"/>
    <w:rsid w:val="000F76D1"/>
    <w:rsid w:val="00100C3A"/>
    <w:rsid w:val="00101810"/>
    <w:rsid w:val="0010263A"/>
    <w:rsid w:val="00103178"/>
    <w:rsid w:val="00104E5C"/>
    <w:rsid w:val="00105370"/>
    <w:rsid w:val="001066B6"/>
    <w:rsid w:val="001078DC"/>
    <w:rsid w:val="00110DA3"/>
    <w:rsid w:val="00110EAC"/>
    <w:rsid w:val="001112AD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EA"/>
    <w:rsid w:val="001252A0"/>
    <w:rsid w:val="001267FE"/>
    <w:rsid w:val="00126B39"/>
    <w:rsid w:val="0012760A"/>
    <w:rsid w:val="00130D43"/>
    <w:rsid w:val="00133D08"/>
    <w:rsid w:val="0013711B"/>
    <w:rsid w:val="001374EE"/>
    <w:rsid w:val="001378BD"/>
    <w:rsid w:val="00141329"/>
    <w:rsid w:val="00145BA7"/>
    <w:rsid w:val="00147B8B"/>
    <w:rsid w:val="00151677"/>
    <w:rsid w:val="00151B53"/>
    <w:rsid w:val="001521D5"/>
    <w:rsid w:val="001528FC"/>
    <w:rsid w:val="00160FFB"/>
    <w:rsid w:val="00162A1A"/>
    <w:rsid w:val="0016604C"/>
    <w:rsid w:val="0016734C"/>
    <w:rsid w:val="001728A4"/>
    <w:rsid w:val="00173A13"/>
    <w:rsid w:val="00175ABE"/>
    <w:rsid w:val="00176585"/>
    <w:rsid w:val="00177958"/>
    <w:rsid w:val="00181468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915"/>
    <w:rsid w:val="001A20CB"/>
    <w:rsid w:val="001A3B5D"/>
    <w:rsid w:val="001A57F0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763"/>
    <w:rsid w:val="001C7930"/>
    <w:rsid w:val="001D0E40"/>
    <w:rsid w:val="001D27D4"/>
    <w:rsid w:val="001D410B"/>
    <w:rsid w:val="001D5567"/>
    <w:rsid w:val="001D5B64"/>
    <w:rsid w:val="001D7A0D"/>
    <w:rsid w:val="001D7CAE"/>
    <w:rsid w:val="001E2087"/>
    <w:rsid w:val="001E21F1"/>
    <w:rsid w:val="001E22B3"/>
    <w:rsid w:val="001E6032"/>
    <w:rsid w:val="001F1732"/>
    <w:rsid w:val="002007C3"/>
    <w:rsid w:val="0020101C"/>
    <w:rsid w:val="002017D8"/>
    <w:rsid w:val="00204F4B"/>
    <w:rsid w:val="002077DA"/>
    <w:rsid w:val="002100D5"/>
    <w:rsid w:val="00210955"/>
    <w:rsid w:val="002174B9"/>
    <w:rsid w:val="00217E02"/>
    <w:rsid w:val="00220BCD"/>
    <w:rsid w:val="00221AE3"/>
    <w:rsid w:val="00222402"/>
    <w:rsid w:val="002256BE"/>
    <w:rsid w:val="00225FE5"/>
    <w:rsid w:val="00226739"/>
    <w:rsid w:val="00226899"/>
    <w:rsid w:val="0022703E"/>
    <w:rsid w:val="002332B4"/>
    <w:rsid w:val="00233CA6"/>
    <w:rsid w:val="00234162"/>
    <w:rsid w:val="00234256"/>
    <w:rsid w:val="00234CC9"/>
    <w:rsid w:val="002350D3"/>
    <w:rsid w:val="00235FB3"/>
    <w:rsid w:val="002477F5"/>
    <w:rsid w:val="002503FE"/>
    <w:rsid w:val="00250B75"/>
    <w:rsid w:val="00251273"/>
    <w:rsid w:val="002529B0"/>
    <w:rsid w:val="0025389A"/>
    <w:rsid w:val="0025743A"/>
    <w:rsid w:val="0025792F"/>
    <w:rsid w:val="00260725"/>
    <w:rsid w:val="0026204C"/>
    <w:rsid w:val="00265EC9"/>
    <w:rsid w:val="00272220"/>
    <w:rsid w:val="00272D3A"/>
    <w:rsid w:val="0027583D"/>
    <w:rsid w:val="002817F8"/>
    <w:rsid w:val="00284091"/>
    <w:rsid w:val="00285431"/>
    <w:rsid w:val="00286AC3"/>
    <w:rsid w:val="00286AC9"/>
    <w:rsid w:val="00287C79"/>
    <w:rsid w:val="00287CA3"/>
    <w:rsid w:val="002919F7"/>
    <w:rsid w:val="002929D9"/>
    <w:rsid w:val="002933BA"/>
    <w:rsid w:val="00293FA2"/>
    <w:rsid w:val="00296A6E"/>
    <w:rsid w:val="002A3CCD"/>
    <w:rsid w:val="002A49D3"/>
    <w:rsid w:val="002A55AA"/>
    <w:rsid w:val="002A5945"/>
    <w:rsid w:val="002A6FCA"/>
    <w:rsid w:val="002B0B35"/>
    <w:rsid w:val="002B1680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40B0"/>
    <w:rsid w:val="002E59CD"/>
    <w:rsid w:val="002E5DB9"/>
    <w:rsid w:val="002F137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1572"/>
    <w:rsid w:val="0031261B"/>
    <w:rsid w:val="00313E30"/>
    <w:rsid w:val="003170F4"/>
    <w:rsid w:val="003208F7"/>
    <w:rsid w:val="003246AB"/>
    <w:rsid w:val="00324905"/>
    <w:rsid w:val="00324A66"/>
    <w:rsid w:val="00325165"/>
    <w:rsid w:val="0032517C"/>
    <w:rsid w:val="00325765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469ED"/>
    <w:rsid w:val="00350161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3153"/>
    <w:rsid w:val="00375169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7094"/>
    <w:rsid w:val="003875C8"/>
    <w:rsid w:val="003917FC"/>
    <w:rsid w:val="00391BBF"/>
    <w:rsid w:val="0039403E"/>
    <w:rsid w:val="00395522"/>
    <w:rsid w:val="0039608C"/>
    <w:rsid w:val="00396557"/>
    <w:rsid w:val="00397CF7"/>
    <w:rsid w:val="003A30E7"/>
    <w:rsid w:val="003A381F"/>
    <w:rsid w:val="003A5037"/>
    <w:rsid w:val="003A5302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B7F15"/>
    <w:rsid w:val="003C2FDB"/>
    <w:rsid w:val="003C74E3"/>
    <w:rsid w:val="003D015A"/>
    <w:rsid w:val="003D1187"/>
    <w:rsid w:val="003D2AEE"/>
    <w:rsid w:val="003D343A"/>
    <w:rsid w:val="003D3C01"/>
    <w:rsid w:val="003D74F8"/>
    <w:rsid w:val="003D798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1688"/>
    <w:rsid w:val="00421E5C"/>
    <w:rsid w:val="0042285A"/>
    <w:rsid w:val="00423646"/>
    <w:rsid w:val="004257D4"/>
    <w:rsid w:val="00433860"/>
    <w:rsid w:val="00433D08"/>
    <w:rsid w:val="00434E8D"/>
    <w:rsid w:val="00435D29"/>
    <w:rsid w:val="00435FCC"/>
    <w:rsid w:val="0043794F"/>
    <w:rsid w:val="0044692C"/>
    <w:rsid w:val="0045087E"/>
    <w:rsid w:val="004527AE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CB7"/>
    <w:rsid w:val="00473EA6"/>
    <w:rsid w:val="00474104"/>
    <w:rsid w:val="00474171"/>
    <w:rsid w:val="00474650"/>
    <w:rsid w:val="0047552A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25BC"/>
    <w:rsid w:val="004950B4"/>
    <w:rsid w:val="0049797B"/>
    <w:rsid w:val="004A25A1"/>
    <w:rsid w:val="004A3643"/>
    <w:rsid w:val="004A58FE"/>
    <w:rsid w:val="004A7B1D"/>
    <w:rsid w:val="004A7FE9"/>
    <w:rsid w:val="004B15AF"/>
    <w:rsid w:val="004B2FCB"/>
    <w:rsid w:val="004B7005"/>
    <w:rsid w:val="004C0AFC"/>
    <w:rsid w:val="004C49A5"/>
    <w:rsid w:val="004C5D37"/>
    <w:rsid w:val="004D083C"/>
    <w:rsid w:val="004D14EC"/>
    <w:rsid w:val="004D1ABE"/>
    <w:rsid w:val="004D2EF1"/>
    <w:rsid w:val="004D71A1"/>
    <w:rsid w:val="004D7FD7"/>
    <w:rsid w:val="004E01EE"/>
    <w:rsid w:val="004E3130"/>
    <w:rsid w:val="004E3D11"/>
    <w:rsid w:val="004E7423"/>
    <w:rsid w:val="004E743E"/>
    <w:rsid w:val="004E766A"/>
    <w:rsid w:val="004F1198"/>
    <w:rsid w:val="004F180E"/>
    <w:rsid w:val="004F2E88"/>
    <w:rsid w:val="004F67F3"/>
    <w:rsid w:val="004F6E0F"/>
    <w:rsid w:val="004F75BB"/>
    <w:rsid w:val="00504475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35E6"/>
    <w:rsid w:val="00534BE5"/>
    <w:rsid w:val="0053506E"/>
    <w:rsid w:val="0053591D"/>
    <w:rsid w:val="00535D61"/>
    <w:rsid w:val="00537000"/>
    <w:rsid w:val="00541A13"/>
    <w:rsid w:val="0054560A"/>
    <w:rsid w:val="005457F5"/>
    <w:rsid w:val="00546C59"/>
    <w:rsid w:val="00547CEF"/>
    <w:rsid w:val="005500BF"/>
    <w:rsid w:val="0055541F"/>
    <w:rsid w:val="00555544"/>
    <w:rsid w:val="00555A65"/>
    <w:rsid w:val="00557489"/>
    <w:rsid w:val="00560159"/>
    <w:rsid w:val="00560902"/>
    <w:rsid w:val="0056156A"/>
    <w:rsid w:val="00561D45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1898"/>
    <w:rsid w:val="005939E5"/>
    <w:rsid w:val="00593CCB"/>
    <w:rsid w:val="00596265"/>
    <w:rsid w:val="005A187B"/>
    <w:rsid w:val="005A461B"/>
    <w:rsid w:val="005A49C9"/>
    <w:rsid w:val="005A5C5D"/>
    <w:rsid w:val="005A5E2E"/>
    <w:rsid w:val="005A6AEE"/>
    <w:rsid w:val="005B086B"/>
    <w:rsid w:val="005B3786"/>
    <w:rsid w:val="005B3B0A"/>
    <w:rsid w:val="005B596A"/>
    <w:rsid w:val="005B6275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72A"/>
    <w:rsid w:val="005E2478"/>
    <w:rsid w:val="005E2D27"/>
    <w:rsid w:val="005E359E"/>
    <w:rsid w:val="005E4D4A"/>
    <w:rsid w:val="005E504B"/>
    <w:rsid w:val="005E5BF5"/>
    <w:rsid w:val="005E732A"/>
    <w:rsid w:val="005F0F82"/>
    <w:rsid w:val="005F2A40"/>
    <w:rsid w:val="005F3574"/>
    <w:rsid w:val="005F3E3D"/>
    <w:rsid w:val="005F662C"/>
    <w:rsid w:val="006012F7"/>
    <w:rsid w:val="00601D0C"/>
    <w:rsid w:val="006035DC"/>
    <w:rsid w:val="006073A6"/>
    <w:rsid w:val="0061022B"/>
    <w:rsid w:val="00610504"/>
    <w:rsid w:val="0061212D"/>
    <w:rsid w:val="00612F06"/>
    <w:rsid w:val="006130C8"/>
    <w:rsid w:val="00614EA5"/>
    <w:rsid w:val="00616ACC"/>
    <w:rsid w:val="006173DD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50D5A"/>
    <w:rsid w:val="00651EF0"/>
    <w:rsid w:val="00655D8F"/>
    <w:rsid w:val="00656B2E"/>
    <w:rsid w:val="006577A0"/>
    <w:rsid w:val="006604CC"/>
    <w:rsid w:val="00660C08"/>
    <w:rsid w:val="00667455"/>
    <w:rsid w:val="006705D9"/>
    <w:rsid w:val="006714CB"/>
    <w:rsid w:val="006715D8"/>
    <w:rsid w:val="006729AE"/>
    <w:rsid w:val="00675A99"/>
    <w:rsid w:val="00681DAC"/>
    <w:rsid w:val="00687324"/>
    <w:rsid w:val="00690913"/>
    <w:rsid w:val="00691E64"/>
    <w:rsid w:val="0069214E"/>
    <w:rsid w:val="0069287E"/>
    <w:rsid w:val="00692DE3"/>
    <w:rsid w:val="00694EF5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7B3D"/>
    <w:rsid w:val="00701740"/>
    <w:rsid w:val="007034B6"/>
    <w:rsid w:val="00704FB1"/>
    <w:rsid w:val="007051C7"/>
    <w:rsid w:val="00706464"/>
    <w:rsid w:val="00706672"/>
    <w:rsid w:val="007079F5"/>
    <w:rsid w:val="0071229C"/>
    <w:rsid w:val="00713635"/>
    <w:rsid w:val="0071383E"/>
    <w:rsid w:val="007147E5"/>
    <w:rsid w:val="00714B36"/>
    <w:rsid w:val="007159A5"/>
    <w:rsid w:val="00716B60"/>
    <w:rsid w:val="0071723D"/>
    <w:rsid w:val="007216C4"/>
    <w:rsid w:val="0072365A"/>
    <w:rsid w:val="007241A6"/>
    <w:rsid w:val="00724E6A"/>
    <w:rsid w:val="00725164"/>
    <w:rsid w:val="007252E3"/>
    <w:rsid w:val="00726BC9"/>
    <w:rsid w:val="007318FA"/>
    <w:rsid w:val="007322B3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7631"/>
    <w:rsid w:val="007D03AB"/>
    <w:rsid w:val="007D3AC9"/>
    <w:rsid w:val="007D45CE"/>
    <w:rsid w:val="007D4C4C"/>
    <w:rsid w:val="007E1143"/>
    <w:rsid w:val="007E2E97"/>
    <w:rsid w:val="007E2FCD"/>
    <w:rsid w:val="007E33BB"/>
    <w:rsid w:val="007E40D0"/>
    <w:rsid w:val="007E5B22"/>
    <w:rsid w:val="007E5F6C"/>
    <w:rsid w:val="007F184A"/>
    <w:rsid w:val="007F6EE2"/>
    <w:rsid w:val="00801F82"/>
    <w:rsid w:val="00802159"/>
    <w:rsid w:val="00803137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3066F"/>
    <w:rsid w:val="008310C8"/>
    <w:rsid w:val="00832223"/>
    <w:rsid w:val="00832D1F"/>
    <w:rsid w:val="00833AC6"/>
    <w:rsid w:val="00840028"/>
    <w:rsid w:val="00841D51"/>
    <w:rsid w:val="00843836"/>
    <w:rsid w:val="0084797A"/>
    <w:rsid w:val="00852506"/>
    <w:rsid w:val="00852785"/>
    <w:rsid w:val="0085323E"/>
    <w:rsid w:val="00853BBC"/>
    <w:rsid w:val="00854426"/>
    <w:rsid w:val="00854989"/>
    <w:rsid w:val="00854CC8"/>
    <w:rsid w:val="00860238"/>
    <w:rsid w:val="00863701"/>
    <w:rsid w:val="00865380"/>
    <w:rsid w:val="00866C53"/>
    <w:rsid w:val="0086700B"/>
    <w:rsid w:val="00870E6B"/>
    <w:rsid w:val="00871DDB"/>
    <w:rsid w:val="00873D7F"/>
    <w:rsid w:val="00874296"/>
    <w:rsid w:val="00875E19"/>
    <w:rsid w:val="0088338A"/>
    <w:rsid w:val="00883E2E"/>
    <w:rsid w:val="00892EF3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76A"/>
    <w:rsid w:val="008B45B3"/>
    <w:rsid w:val="008B50A9"/>
    <w:rsid w:val="008B6F93"/>
    <w:rsid w:val="008B761D"/>
    <w:rsid w:val="008B7D92"/>
    <w:rsid w:val="008C4288"/>
    <w:rsid w:val="008C4E61"/>
    <w:rsid w:val="008D086D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7C4F"/>
    <w:rsid w:val="00901183"/>
    <w:rsid w:val="00901AF3"/>
    <w:rsid w:val="00904B34"/>
    <w:rsid w:val="009067F0"/>
    <w:rsid w:val="00906E68"/>
    <w:rsid w:val="00907CC3"/>
    <w:rsid w:val="00910AC2"/>
    <w:rsid w:val="00910AC5"/>
    <w:rsid w:val="00910CE2"/>
    <w:rsid w:val="00911EE2"/>
    <w:rsid w:val="00913533"/>
    <w:rsid w:val="00913BFB"/>
    <w:rsid w:val="009149B0"/>
    <w:rsid w:val="009219A7"/>
    <w:rsid w:val="00922402"/>
    <w:rsid w:val="00923F3E"/>
    <w:rsid w:val="00924DE2"/>
    <w:rsid w:val="0092737A"/>
    <w:rsid w:val="00930762"/>
    <w:rsid w:val="00930766"/>
    <w:rsid w:val="00933FEC"/>
    <w:rsid w:val="00935C41"/>
    <w:rsid w:val="00935FB4"/>
    <w:rsid w:val="009376F4"/>
    <w:rsid w:val="00940746"/>
    <w:rsid w:val="0094107C"/>
    <w:rsid w:val="00941152"/>
    <w:rsid w:val="009465EF"/>
    <w:rsid w:val="00951020"/>
    <w:rsid w:val="009510C4"/>
    <w:rsid w:val="00952CD9"/>
    <w:rsid w:val="00960101"/>
    <w:rsid w:val="00960800"/>
    <w:rsid w:val="00961DDF"/>
    <w:rsid w:val="0096256E"/>
    <w:rsid w:val="00962EA0"/>
    <w:rsid w:val="00965B53"/>
    <w:rsid w:val="00967AF9"/>
    <w:rsid w:val="00972946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C12"/>
    <w:rsid w:val="00987E64"/>
    <w:rsid w:val="00987F55"/>
    <w:rsid w:val="00991A6E"/>
    <w:rsid w:val="00994507"/>
    <w:rsid w:val="009949CE"/>
    <w:rsid w:val="009949FE"/>
    <w:rsid w:val="00994BE3"/>
    <w:rsid w:val="00996140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5F5"/>
    <w:rsid w:val="00A1537A"/>
    <w:rsid w:val="00A159B9"/>
    <w:rsid w:val="00A15A26"/>
    <w:rsid w:val="00A16212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C2"/>
    <w:rsid w:val="00A63B81"/>
    <w:rsid w:val="00A648AC"/>
    <w:rsid w:val="00A65132"/>
    <w:rsid w:val="00A67753"/>
    <w:rsid w:val="00A70A64"/>
    <w:rsid w:val="00A72484"/>
    <w:rsid w:val="00A74EA9"/>
    <w:rsid w:val="00A77132"/>
    <w:rsid w:val="00A77436"/>
    <w:rsid w:val="00A80439"/>
    <w:rsid w:val="00A826D6"/>
    <w:rsid w:val="00A85F84"/>
    <w:rsid w:val="00A863B9"/>
    <w:rsid w:val="00A86B60"/>
    <w:rsid w:val="00A87EFA"/>
    <w:rsid w:val="00A90ACE"/>
    <w:rsid w:val="00A91895"/>
    <w:rsid w:val="00A9558E"/>
    <w:rsid w:val="00A9613C"/>
    <w:rsid w:val="00A973F4"/>
    <w:rsid w:val="00A97910"/>
    <w:rsid w:val="00AA079C"/>
    <w:rsid w:val="00AA2FCA"/>
    <w:rsid w:val="00AA3581"/>
    <w:rsid w:val="00AB24AE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4B9E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7601"/>
    <w:rsid w:val="00B11604"/>
    <w:rsid w:val="00B1371A"/>
    <w:rsid w:val="00B15EC2"/>
    <w:rsid w:val="00B178BC"/>
    <w:rsid w:val="00B17C8C"/>
    <w:rsid w:val="00B17F8B"/>
    <w:rsid w:val="00B207F8"/>
    <w:rsid w:val="00B252B8"/>
    <w:rsid w:val="00B26926"/>
    <w:rsid w:val="00B3217D"/>
    <w:rsid w:val="00B326D9"/>
    <w:rsid w:val="00B333F7"/>
    <w:rsid w:val="00B33790"/>
    <w:rsid w:val="00B37016"/>
    <w:rsid w:val="00B42D88"/>
    <w:rsid w:val="00B45D22"/>
    <w:rsid w:val="00B47857"/>
    <w:rsid w:val="00B5014C"/>
    <w:rsid w:val="00B5378F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CC6"/>
    <w:rsid w:val="00B7267D"/>
    <w:rsid w:val="00B749B8"/>
    <w:rsid w:val="00B75977"/>
    <w:rsid w:val="00B76860"/>
    <w:rsid w:val="00B774EE"/>
    <w:rsid w:val="00B778D3"/>
    <w:rsid w:val="00B81196"/>
    <w:rsid w:val="00B819CE"/>
    <w:rsid w:val="00B833C3"/>
    <w:rsid w:val="00B83CB4"/>
    <w:rsid w:val="00B843D3"/>
    <w:rsid w:val="00B85254"/>
    <w:rsid w:val="00B9012F"/>
    <w:rsid w:val="00B93276"/>
    <w:rsid w:val="00B946DA"/>
    <w:rsid w:val="00B964B6"/>
    <w:rsid w:val="00B97BFB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54C"/>
    <w:rsid w:val="00BB71FB"/>
    <w:rsid w:val="00BB7BEA"/>
    <w:rsid w:val="00BC0E8D"/>
    <w:rsid w:val="00BC2116"/>
    <w:rsid w:val="00BC3254"/>
    <w:rsid w:val="00BC3C67"/>
    <w:rsid w:val="00BC5928"/>
    <w:rsid w:val="00BC7E52"/>
    <w:rsid w:val="00BD000B"/>
    <w:rsid w:val="00BD28A4"/>
    <w:rsid w:val="00BD2DC4"/>
    <w:rsid w:val="00BD7A97"/>
    <w:rsid w:val="00BD7AD6"/>
    <w:rsid w:val="00BE3604"/>
    <w:rsid w:val="00BF573F"/>
    <w:rsid w:val="00C0151A"/>
    <w:rsid w:val="00C01B19"/>
    <w:rsid w:val="00C02B1B"/>
    <w:rsid w:val="00C02E70"/>
    <w:rsid w:val="00C03772"/>
    <w:rsid w:val="00C03B47"/>
    <w:rsid w:val="00C0543F"/>
    <w:rsid w:val="00C05703"/>
    <w:rsid w:val="00C062DF"/>
    <w:rsid w:val="00C11676"/>
    <w:rsid w:val="00C11AB5"/>
    <w:rsid w:val="00C1428F"/>
    <w:rsid w:val="00C14A70"/>
    <w:rsid w:val="00C16E9B"/>
    <w:rsid w:val="00C16FEF"/>
    <w:rsid w:val="00C170F7"/>
    <w:rsid w:val="00C204AA"/>
    <w:rsid w:val="00C22C2D"/>
    <w:rsid w:val="00C239BA"/>
    <w:rsid w:val="00C241DE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3718"/>
    <w:rsid w:val="00C437CB"/>
    <w:rsid w:val="00C455C0"/>
    <w:rsid w:val="00C463E4"/>
    <w:rsid w:val="00C477AA"/>
    <w:rsid w:val="00C47F9D"/>
    <w:rsid w:val="00C51502"/>
    <w:rsid w:val="00C519FF"/>
    <w:rsid w:val="00C65276"/>
    <w:rsid w:val="00C67E72"/>
    <w:rsid w:val="00C75C21"/>
    <w:rsid w:val="00C75F35"/>
    <w:rsid w:val="00C76596"/>
    <w:rsid w:val="00C821D0"/>
    <w:rsid w:val="00C83858"/>
    <w:rsid w:val="00C9023D"/>
    <w:rsid w:val="00C90330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C1D78"/>
    <w:rsid w:val="00CC4EE9"/>
    <w:rsid w:val="00CC4F8F"/>
    <w:rsid w:val="00CC77FB"/>
    <w:rsid w:val="00CD0A1C"/>
    <w:rsid w:val="00CD0AAB"/>
    <w:rsid w:val="00CD1B54"/>
    <w:rsid w:val="00CD2B1B"/>
    <w:rsid w:val="00CD4C6B"/>
    <w:rsid w:val="00CD5B52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5AB4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2649"/>
    <w:rsid w:val="00D22B71"/>
    <w:rsid w:val="00D2373E"/>
    <w:rsid w:val="00D27597"/>
    <w:rsid w:val="00D309F3"/>
    <w:rsid w:val="00D33831"/>
    <w:rsid w:val="00D340E7"/>
    <w:rsid w:val="00D3413B"/>
    <w:rsid w:val="00D34997"/>
    <w:rsid w:val="00D34D74"/>
    <w:rsid w:val="00D42AC5"/>
    <w:rsid w:val="00D47AB3"/>
    <w:rsid w:val="00D50BC4"/>
    <w:rsid w:val="00D5264B"/>
    <w:rsid w:val="00D526E6"/>
    <w:rsid w:val="00D55C2B"/>
    <w:rsid w:val="00D57CEB"/>
    <w:rsid w:val="00D57D11"/>
    <w:rsid w:val="00D61780"/>
    <w:rsid w:val="00D62CC7"/>
    <w:rsid w:val="00D635DF"/>
    <w:rsid w:val="00D63818"/>
    <w:rsid w:val="00D63BAD"/>
    <w:rsid w:val="00D642C0"/>
    <w:rsid w:val="00D64C36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A0045"/>
    <w:rsid w:val="00DA0C7E"/>
    <w:rsid w:val="00DA325D"/>
    <w:rsid w:val="00DA4737"/>
    <w:rsid w:val="00DA5BA8"/>
    <w:rsid w:val="00DB0649"/>
    <w:rsid w:val="00DB1123"/>
    <w:rsid w:val="00DB1AF5"/>
    <w:rsid w:val="00DB30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6BB8"/>
    <w:rsid w:val="00DE0B79"/>
    <w:rsid w:val="00DE11B0"/>
    <w:rsid w:val="00DE4874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4059"/>
    <w:rsid w:val="00E45E7F"/>
    <w:rsid w:val="00E46C9C"/>
    <w:rsid w:val="00E50A5B"/>
    <w:rsid w:val="00E514B6"/>
    <w:rsid w:val="00E51D3C"/>
    <w:rsid w:val="00E53911"/>
    <w:rsid w:val="00E5657D"/>
    <w:rsid w:val="00E57CDC"/>
    <w:rsid w:val="00E604D2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5563"/>
    <w:rsid w:val="00EA70EA"/>
    <w:rsid w:val="00EB08BF"/>
    <w:rsid w:val="00EB0DE7"/>
    <w:rsid w:val="00EB3BCE"/>
    <w:rsid w:val="00EB5058"/>
    <w:rsid w:val="00EB61A0"/>
    <w:rsid w:val="00EC0561"/>
    <w:rsid w:val="00EC460C"/>
    <w:rsid w:val="00EC5422"/>
    <w:rsid w:val="00EC7BEB"/>
    <w:rsid w:val="00ED09DF"/>
    <w:rsid w:val="00ED65BE"/>
    <w:rsid w:val="00ED7E89"/>
    <w:rsid w:val="00EE36A5"/>
    <w:rsid w:val="00EE6A4A"/>
    <w:rsid w:val="00EE7B45"/>
    <w:rsid w:val="00EF2C46"/>
    <w:rsid w:val="00EF5CC9"/>
    <w:rsid w:val="00F0043D"/>
    <w:rsid w:val="00F01318"/>
    <w:rsid w:val="00F02582"/>
    <w:rsid w:val="00F04B74"/>
    <w:rsid w:val="00F05D69"/>
    <w:rsid w:val="00F12CBB"/>
    <w:rsid w:val="00F131C5"/>
    <w:rsid w:val="00F159CE"/>
    <w:rsid w:val="00F16B37"/>
    <w:rsid w:val="00F2107A"/>
    <w:rsid w:val="00F21288"/>
    <w:rsid w:val="00F222B2"/>
    <w:rsid w:val="00F350D3"/>
    <w:rsid w:val="00F36B9B"/>
    <w:rsid w:val="00F376A3"/>
    <w:rsid w:val="00F416C5"/>
    <w:rsid w:val="00F43C72"/>
    <w:rsid w:val="00F43E10"/>
    <w:rsid w:val="00F44DBC"/>
    <w:rsid w:val="00F454CF"/>
    <w:rsid w:val="00F5184C"/>
    <w:rsid w:val="00F52AF8"/>
    <w:rsid w:val="00F53CCB"/>
    <w:rsid w:val="00F54754"/>
    <w:rsid w:val="00F55F54"/>
    <w:rsid w:val="00F60523"/>
    <w:rsid w:val="00F6378B"/>
    <w:rsid w:val="00F643FF"/>
    <w:rsid w:val="00F66641"/>
    <w:rsid w:val="00F70282"/>
    <w:rsid w:val="00F70BB2"/>
    <w:rsid w:val="00F70D8A"/>
    <w:rsid w:val="00F73C9A"/>
    <w:rsid w:val="00F76FF6"/>
    <w:rsid w:val="00F77C94"/>
    <w:rsid w:val="00F80A30"/>
    <w:rsid w:val="00F80D9E"/>
    <w:rsid w:val="00F836AB"/>
    <w:rsid w:val="00F8681B"/>
    <w:rsid w:val="00F87D3D"/>
    <w:rsid w:val="00F914BC"/>
    <w:rsid w:val="00F918C1"/>
    <w:rsid w:val="00F96AF0"/>
    <w:rsid w:val="00F972F8"/>
    <w:rsid w:val="00FA2A01"/>
    <w:rsid w:val="00FA2DC6"/>
    <w:rsid w:val="00FA3226"/>
    <w:rsid w:val="00FA542A"/>
    <w:rsid w:val="00FA5EA7"/>
    <w:rsid w:val="00FA6B79"/>
    <w:rsid w:val="00FB1D8B"/>
    <w:rsid w:val="00FB5488"/>
    <w:rsid w:val="00FB54C9"/>
    <w:rsid w:val="00FB58DC"/>
    <w:rsid w:val="00FB5F90"/>
    <w:rsid w:val="00FB7D6E"/>
    <w:rsid w:val="00FC1EF2"/>
    <w:rsid w:val="00FC3B24"/>
    <w:rsid w:val="00FC4E53"/>
    <w:rsid w:val="00FD291F"/>
    <w:rsid w:val="00FD374E"/>
    <w:rsid w:val="00FD59BD"/>
    <w:rsid w:val="00FE054B"/>
    <w:rsid w:val="00FE302B"/>
    <w:rsid w:val="00FE6CDF"/>
    <w:rsid w:val="00FE763C"/>
    <w:rsid w:val="00FF0963"/>
    <w:rsid w:val="00FF2E28"/>
    <w:rsid w:val="00FF3728"/>
    <w:rsid w:val="00FF3AB7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a-INSTANCIA\SERVIDORES\ALESSANDRA%20PAULA\Sess&#227;o%20Julgamento\2017\PAUTA%20DE%20JULGAMENTO\Pauta%20de%20Julgamento%20Abril%20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4757-5507-4337-B464-CCDC4BDF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Pauta de Julgamento Abril 2017</Template>
  <TotalTime>18</TotalTime>
  <Pages>2</Pages>
  <Words>388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Alessandra Paula de Oliveira</dc:creator>
  <cp:lastModifiedBy>52166724272</cp:lastModifiedBy>
  <cp:revision>4</cp:revision>
  <cp:lastPrinted>2017-05-26T15:56:00Z</cp:lastPrinted>
  <dcterms:created xsi:type="dcterms:W3CDTF">2017-05-26T15:44:00Z</dcterms:created>
  <dcterms:modified xsi:type="dcterms:W3CDTF">2017-05-26T16:03:00Z</dcterms:modified>
</cp:coreProperties>
</file>